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3D07" w14:textId="77777777" w:rsidR="00E5257F" w:rsidRDefault="00E5257F" w:rsidP="00063980">
      <w:pPr>
        <w:tabs>
          <w:tab w:val="left" w:pos="7938"/>
          <w:tab w:val="left" w:pos="8647"/>
          <w:tab w:val="left" w:pos="9356"/>
        </w:tabs>
        <w:ind w:right="1415"/>
        <w:rPr>
          <w:rFonts w:ascii="Arial" w:hAnsi="Arial"/>
          <w:b/>
          <w:sz w:val="32"/>
          <w:szCs w:val="32"/>
        </w:rPr>
      </w:pPr>
    </w:p>
    <w:p w14:paraId="16BEEFE6" w14:textId="39AF8AEB" w:rsidR="003D7F4D" w:rsidRDefault="00063980" w:rsidP="00063980">
      <w:pPr>
        <w:tabs>
          <w:tab w:val="left" w:pos="7938"/>
          <w:tab w:val="left" w:pos="8647"/>
          <w:tab w:val="left" w:pos="9356"/>
        </w:tabs>
        <w:ind w:right="1415"/>
        <w:rPr>
          <w:rFonts w:ascii="Arial" w:hAnsi="Arial"/>
          <w:b/>
          <w:sz w:val="32"/>
          <w:szCs w:val="32"/>
        </w:rPr>
      </w:pPr>
      <w:r w:rsidRPr="003A185B">
        <w:rPr>
          <w:rFonts w:ascii="Arial" w:hAnsi="Arial"/>
          <w:b/>
          <w:sz w:val="32"/>
          <w:szCs w:val="32"/>
        </w:rPr>
        <w:t>Schulferien in der Gemeinde Bauma</w:t>
      </w:r>
    </w:p>
    <w:p w14:paraId="360609F2" w14:textId="3C33DBC8" w:rsidR="00063980" w:rsidRPr="005A787B" w:rsidRDefault="00063980" w:rsidP="00063980">
      <w:pPr>
        <w:tabs>
          <w:tab w:val="left" w:pos="7938"/>
          <w:tab w:val="left" w:pos="8647"/>
          <w:tab w:val="left" w:pos="9356"/>
        </w:tabs>
        <w:ind w:right="1415"/>
        <w:rPr>
          <w:rFonts w:ascii="Arial" w:hAnsi="Arial"/>
          <w:b/>
          <w:sz w:val="28"/>
          <w:szCs w:val="28"/>
        </w:rPr>
      </w:pPr>
      <w:r w:rsidRPr="005A787B">
        <w:rPr>
          <w:rFonts w:ascii="Arial" w:hAnsi="Arial"/>
          <w:b/>
          <w:sz w:val="28"/>
          <w:szCs w:val="28"/>
        </w:rPr>
        <w:t>Schuljahre 20</w:t>
      </w:r>
      <w:r w:rsidR="004E3A2F" w:rsidRPr="005A787B">
        <w:rPr>
          <w:rFonts w:ascii="Arial" w:hAnsi="Arial"/>
          <w:b/>
          <w:sz w:val="28"/>
          <w:szCs w:val="28"/>
        </w:rPr>
        <w:t>2</w:t>
      </w:r>
      <w:r w:rsidR="005B5680" w:rsidRPr="005A787B">
        <w:rPr>
          <w:rFonts w:ascii="Arial" w:hAnsi="Arial"/>
          <w:b/>
          <w:sz w:val="28"/>
          <w:szCs w:val="28"/>
        </w:rPr>
        <w:t>1</w:t>
      </w:r>
      <w:r w:rsidRPr="005A787B">
        <w:rPr>
          <w:rFonts w:ascii="Arial" w:hAnsi="Arial"/>
          <w:b/>
          <w:sz w:val="28"/>
          <w:szCs w:val="28"/>
        </w:rPr>
        <w:t>/</w:t>
      </w:r>
      <w:r w:rsidR="003E0E03" w:rsidRPr="005A787B">
        <w:rPr>
          <w:rFonts w:ascii="Arial" w:hAnsi="Arial"/>
          <w:b/>
          <w:sz w:val="28"/>
          <w:szCs w:val="28"/>
        </w:rPr>
        <w:t>2</w:t>
      </w:r>
      <w:r w:rsidR="005B5680" w:rsidRPr="005A787B">
        <w:rPr>
          <w:rFonts w:ascii="Arial" w:hAnsi="Arial"/>
          <w:b/>
          <w:sz w:val="28"/>
          <w:szCs w:val="28"/>
        </w:rPr>
        <w:t>2</w:t>
      </w:r>
      <w:r w:rsidRPr="005A787B">
        <w:rPr>
          <w:rFonts w:ascii="Arial" w:hAnsi="Arial"/>
          <w:b/>
          <w:sz w:val="28"/>
          <w:szCs w:val="28"/>
        </w:rPr>
        <w:t xml:space="preserve"> </w:t>
      </w:r>
      <w:r w:rsidR="00D41777" w:rsidRPr="005A787B">
        <w:rPr>
          <w:rFonts w:ascii="Arial" w:hAnsi="Arial"/>
          <w:b/>
          <w:sz w:val="28"/>
          <w:szCs w:val="28"/>
        </w:rPr>
        <w:t>bis</w:t>
      </w:r>
      <w:r w:rsidRPr="005A787B">
        <w:rPr>
          <w:rFonts w:ascii="Arial" w:hAnsi="Arial"/>
          <w:b/>
          <w:sz w:val="28"/>
          <w:szCs w:val="28"/>
        </w:rPr>
        <w:t xml:space="preserve"> 20</w:t>
      </w:r>
      <w:r w:rsidR="00B41112" w:rsidRPr="005A787B">
        <w:rPr>
          <w:rFonts w:ascii="Arial" w:hAnsi="Arial"/>
          <w:b/>
          <w:sz w:val="28"/>
          <w:szCs w:val="28"/>
        </w:rPr>
        <w:t>2</w:t>
      </w:r>
      <w:r w:rsidR="00EF3672">
        <w:rPr>
          <w:rFonts w:ascii="Arial" w:hAnsi="Arial"/>
          <w:b/>
          <w:sz w:val="28"/>
          <w:szCs w:val="28"/>
        </w:rPr>
        <w:t>2</w:t>
      </w:r>
      <w:r w:rsidRPr="005A787B">
        <w:rPr>
          <w:rFonts w:ascii="Arial" w:hAnsi="Arial"/>
          <w:b/>
          <w:sz w:val="28"/>
          <w:szCs w:val="28"/>
        </w:rPr>
        <w:t>/</w:t>
      </w:r>
      <w:r w:rsidR="008768BE" w:rsidRPr="005A787B">
        <w:rPr>
          <w:rFonts w:ascii="Arial" w:hAnsi="Arial"/>
          <w:b/>
          <w:sz w:val="28"/>
          <w:szCs w:val="28"/>
        </w:rPr>
        <w:t>2</w:t>
      </w:r>
      <w:r w:rsidR="00EF3672">
        <w:rPr>
          <w:rFonts w:ascii="Arial" w:hAnsi="Arial"/>
          <w:b/>
          <w:sz w:val="28"/>
          <w:szCs w:val="28"/>
        </w:rPr>
        <w:t>3</w:t>
      </w:r>
    </w:p>
    <w:p w14:paraId="20B85604" w14:textId="77777777" w:rsidR="00063980" w:rsidRDefault="00063980" w:rsidP="00063980">
      <w:pPr>
        <w:tabs>
          <w:tab w:val="left" w:pos="7938"/>
          <w:tab w:val="left" w:pos="8647"/>
          <w:tab w:val="left" w:pos="9356"/>
        </w:tabs>
        <w:ind w:right="1415"/>
        <w:rPr>
          <w:rFonts w:ascii="Arial" w:hAnsi="Arial"/>
          <w:sz w:val="24"/>
          <w:szCs w:val="24"/>
        </w:rPr>
      </w:pPr>
    </w:p>
    <w:p w14:paraId="5AC8ADC5" w14:textId="3F7B60BC" w:rsidR="007B2563" w:rsidRDefault="007B2563" w:rsidP="00063980">
      <w:pPr>
        <w:tabs>
          <w:tab w:val="left" w:pos="7938"/>
          <w:tab w:val="left" w:pos="8647"/>
          <w:tab w:val="left" w:pos="9356"/>
        </w:tabs>
        <w:ind w:right="1415"/>
        <w:rPr>
          <w:rFonts w:ascii="Arial" w:hAnsi="Arial"/>
          <w:sz w:val="24"/>
          <w:szCs w:val="24"/>
        </w:rPr>
      </w:pP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E6704" w:rsidRPr="00D7134C" w14:paraId="2759F9F0" w14:textId="77777777" w:rsidTr="007E6704">
        <w:trPr>
          <w:trHeight w:hRule="exact" w:val="567"/>
        </w:trPr>
        <w:tc>
          <w:tcPr>
            <w:tcW w:w="9464" w:type="dxa"/>
            <w:vAlign w:val="center"/>
          </w:tcPr>
          <w:p w14:paraId="1A7F7937" w14:textId="77777777" w:rsidR="007E6704" w:rsidRPr="00D7134C" w:rsidRDefault="007E6704" w:rsidP="00ED1667">
            <w:pPr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Hlk69720079"/>
            <w:r w:rsidRPr="00D7134C">
              <w:rPr>
                <w:rFonts w:ascii="Arial" w:hAnsi="Arial" w:cs="Arial"/>
                <w:b/>
                <w:sz w:val="36"/>
                <w:szCs w:val="36"/>
              </w:rPr>
              <w:t>Ferienplan Schuljahr 2021/22</w:t>
            </w:r>
          </w:p>
        </w:tc>
      </w:tr>
      <w:bookmarkEnd w:id="0"/>
    </w:tbl>
    <w:p w14:paraId="41D6468D" w14:textId="77777777" w:rsidR="007E6704" w:rsidRPr="00AE0C42" w:rsidRDefault="007E6704" w:rsidP="007E6704">
      <w:pPr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7E6704" w14:paraId="28ED4328" w14:textId="77777777" w:rsidTr="00557B2A">
        <w:trPr>
          <w:trHeight w:hRule="exact" w:val="51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D6B4F" w14:textId="77777777" w:rsidR="007E6704" w:rsidRPr="001A098D" w:rsidRDefault="007E6704" w:rsidP="00ED16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098D">
              <w:rPr>
                <w:rFonts w:ascii="Arial" w:hAnsi="Arial" w:cs="Arial"/>
                <w:b/>
                <w:sz w:val="24"/>
                <w:szCs w:val="24"/>
              </w:rPr>
              <w:t>Beginn Schuljahr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A989B" w14:textId="77777777" w:rsidR="007E6704" w:rsidRPr="001A098D" w:rsidRDefault="007E6704" w:rsidP="00ED16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29F2">
              <w:rPr>
                <w:rFonts w:ascii="Arial" w:hAnsi="Arial"/>
                <w:b/>
                <w:sz w:val="24"/>
                <w:szCs w:val="24"/>
              </w:rPr>
              <w:t>Montag, 23. August 2021</w:t>
            </w:r>
          </w:p>
        </w:tc>
      </w:tr>
      <w:tr w:rsidR="00557B2A" w14:paraId="7398C224" w14:textId="77777777" w:rsidTr="00557B2A">
        <w:trPr>
          <w:trHeight w:hRule="exact" w:val="51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4F6D2" w14:textId="2F97058E" w:rsidR="00557B2A" w:rsidRPr="00557B2A" w:rsidRDefault="00557B2A" w:rsidP="00ED1667">
            <w:pPr>
              <w:rPr>
                <w:rFonts w:ascii="Arial" w:hAnsi="Arial" w:cs="Arial"/>
                <w:sz w:val="24"/>
                <w:szCs w:val="24"/>
              </w:rPr>
            </w:pPr>
            <w:r w:rsidRPr="00557B2A">
              <w:rPr>
                <w:rFonts w:ascii="Arial" w:hAnsi="Arial" w:cs="Arial"/>
                <w:sz w:val="24"/>
                <w:szCs w:val="24"/>
              </w:rPr>
              <w:t>ZKM-Tagung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DA7BC" w14:textId="4670E671" w:rsidR="00557B2A" w:rsidRPr="00557B2A" w:rsidRDefault="00557B2A" w:rsidP="00557B2A">
            <w:pPr>
              <w:rPr>
                <w:rFonts w:ascii="Arial" w:hAnsi="Arial"/>
                <w:sz w:val="24"/>
                <w:szCs w:val="24"/>
              </w:rPr>
            </w:pPr>
            <w:r w:rsidRPr="00557B2A">
              <w:rPr>
                <w:rFonts w:ascii="Arial" w:hAnsi="Arial"/>
                <w:sz w:val="24"/>
                <w:szCs w:val="24"/>
              </w:rPr>
              <w:t xml:space="preserve">Mittwoch, </w:t>
            </w:r>
            <w:r>
              <w:rPr>
                <w:rFonts w:ascii="Arial" w:hAnsi="Arial"/>
                <w:sz w:val="24"/>
                <w:szCs w:val="24"/>
              </w:rPr>
              <w:t>8</w:t>
            </w:r>
            <w:r w:rsidRPr="00557B2A">
              <w:rPr>
                <w:rFonts w:ascii="Arial" w:hAnsi="Arial"/>
                <w:sz w:val="24"/>
                <w:szCs w:val="24"/>
              </w:rPr>
              <w:t>. Sept. 20</w:t>
            </w:r>
            <w:r>
              <w:rPr>
                <w:rFonts w:ascii="Arial" w:hAnsi="Arial"/>
                <w:sz w:val="24"/>
                <w:szCs w:val="24"/>
              </w:rPr>
              <w:t>21</w:t>
            </w:r>
            <w:r w:rsidRPr="00557B2A">
              <w:rPr>
                <w:rFonts w:ascii="Arial" w:hAnsi="Arial"/>
                <w:sz w:val="24"/>
                <w:szCs w:val="24"/>
              </w:rPr>
              <w:t xml:space="preserve"> (Primarschule/Kindergarten schulfrei)</w:t>
            </w:r>
          </w:p>
        </w:tc>
      </w:tr>
      <w:tr w:rsidR="007E6704" w14:paraId="05D9D004" w14:textId="77777777" w:rsidTr="00557B2A">
        <w:trPr>
          <w:trHeight w:hRule="exact" w:val="51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62EFF" w14:textId="77777777" w:rsidR="007E6704" w:rsidRDefault="007E6704" w:rsidP="00ED16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Baumermärt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5C1D6" w14:textId="5942600B" w:rsidR="007E6704" w:rsidRDefault="007E6704" w:rsidP="00ED1667">
            <w:pPr>
              <w:rPr>
                <w:rFonts w:ascii="Arial" w:hAnsi="Arial" w:cs="Arial"/>
                <w:sz w:val="24"/>
                <w:szCs w:val="24"/>
              </w:rPr>
            </w:pPr>
            <w:r w:rsidRPr="003729F2">
              <w:rPr>
                <w:rFonts w:ascii="Arial" w:hAnsi="Arial"/>
                <w:sz w:val="24"/>
                <w:szCs w:val="24"/>
              </w:rPr>
              <w:t>Freitag, 1. Oktober 2021 (ganzer Tag schulfrei)</w:t>
            </w:r>
          </w:p>
        </w:tc>
      </w:tr>
      <w:tr w:rsidR="007E6704" w:rsidRPr="001A098D" w14:paraId="1EE2456D" w14:textId="77777777" w:rsidTr="00557B2A">
        <w:trPr>
          <w:trHeight w:hRule="exact" w:val="51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DCF72" w14:textId="77777777" w:rsidR="007E6704" w:rsidRPr="001A098D" w:rsidRDefault="007E6704" w:rsidP="00ED16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098D">
              <w:rPr>
                <w:rFonts w:ascii="Arial" w:hAnsi="Arial" w:cs="Arial"/>
                <w:b/>
                <w:sz w:val="24"/>
                <w:szCs w:val="24"/>
              </w:rPr>
              <w:t>Herbstferien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BFF68" w14:textId="77777777" w:rsidR="007E6704" w:rsidRPr="001A098D" w:rsidRDefault="007E6704" w:rsidP="00ED16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29F2">
              <w:rPr>
                <w:rFonts w:ascii="Arial" w:hAnsi="Arial"/>
                <w:b/>
                <w:sz w:val="24"/>
                <w:szCs w:val="24"/>
              </w:rPr>
              <w:t>Montag, 11. Oktober – Freitag, 22. Oktober 2021</w:t>
            </w:r>
          </w:p>
        </w:tc>
      </w:tr>
      <w:tr w:rsidR="007E6704" w14:paraId="0693A413" w14:textId="77777777" w:rsidTr="00557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2689" w:type="dxa"/>
            <w:vAlign w:val="center"/>
          </w:tcPr>
          <w:p w14:paraId="698E17D3" w14:textId="77777777" w:rsidR="007E6704" w:rsidRPr="000922EA" w:rsidRDefault="007E6704" w:rsidP="00ED1667">
            <w:p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Lehrerweiterbildung</w:t>
            </w:r>
          </w:p>
        </w:tc>
        <w:tc>
          <w:tcPr>
            <w:tcW w:w="6804" w:type="dxa"/>
            <w:vAlign w:val="center"/>
          </w:tcPr>
          <w:p w14:paraId="0B34E075" w14:textId="77777777" w:rsidR="007E6704" w:rsidRDefault="007E6704" w:rsidP="00ED16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Mittwoch, 10. November 2021 (ganzer Tag schulfrei)</w:t>
            </w:r>
          </w:p>
        </w:tc>
      </w:tr>
      <w:tr w:rsidR="007E6704" w14:paraId="00FE3568" w14:textId="77777777" w:rsidTr="00557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2689" w:type="dxa"/>
            <w:vAlign w:val="center"/>
          </w:tcPr>
          <w:p w14:paraId="690A2FE3" w14:textId="77777777" w:rsidR="007E6704" w:rsidRDefault="007E6704" w:rsidP="00ED16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22EA">
              <w:rPr>
                <w:rFonts w:ascii="Arial" w:hAnsi="Arial"/>
                <w:iCs/>
                <w:sz w:val="24"/>
                <w:szCs w:val="24"/>
              </w:rPr>
              <w:t>Schulsylvester</w:t>
            </w:r>
            <w:proofErr w:type="spellEnd"/>
          </w:p>
        </w:tc>
        <w:tc>
          <w:tcPr>
            <w:tcW w:w="6804" w:type="dxa"/>
            <w:vAlign w:val="center"/>
          </w:tcPr>
          <w:p w14:paraId="46DC0024" w14:textId="77777777" w:rsidR="007E6704" w:rsidRDefault="007E6704" w:rsidP="00ED16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Freitag, 17. Dezember 2021</w:t>
            </w:r>
          </w:p>
        </w:tc>
      </w:tr>
      <w:tr w:rsidR="007E6704" w:rsidRPr="00AE0C42" w14:paraId="39214FF1" w14:textId="77777777" w:rsidTr="00557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2689" w:type="dxa"/>
            <w:vAlign w:val="center"/>
          </w:tcPr>
          <w:p w14:paraId="33537F78" w14:textId="77777777" w:rsidR="007E6704" w:rsidRPr="00AE0C42" w:rsidRDefault="007E6704" w:rsidP="00ED1667">
            <w:pPr>
              <w:rPr>
                <w:rFonts w:ascii="Arial" w:hAnsi="Arial" w:cs="Arial"/>
                <w:sz w:val="24"/>
                <w:szCs w:val="24"/>
              </w:rPr>
            </w:pPr>
            <w:r w:rsidRPr="00AE0C42">
              <w:rPr>
                <w:rFonts w:ascii="Arial" w:hAnsi="Arial" w:cs="Arial"/>
                <w:sz w:val="24"/>
                <w:szCs w:val="24"/>
              </w:rPr>
              <w:t>Weihnachtsferien</w:t>
            </w:r>
          </w:p>
        </w:tc>
        <w:tc>
          <w:tcPr>
            <w:tcW w:w="6804" w:type="dxa"/>
            <w:vAlign w:val="center"/>
          </w:tcPr>
          <w:p w14:paraId="254DEA46" w14:textId="0F7D3D56" w:rsidR="007E6704" w:rsidRPr="00AE0C42" w:rsidRDefault="007E6704" w:rsidP="00ED1667">
            <w:pPr>
              <w:rPr>
                <w:rFonts w:ascii="Arial" w:hAnsi="Arial" w:cs="Arial"/>
                <w:sz w:val="24"/>
                <w:szCs w:val="24"/>
              </w:rPr>
            </w:pPr>
            <w:r w:rsidRPr="00AE0C42">
              <w:rPr>
                <w:rFonts w:ascii="Arial" w:hAnsi="Arial" w:cs="Arial"/>
                <w:sz w:val="24"/>
                <w:szCs w:val="24"/>
              </w:rPr>
              <w:t xml:space="preserve">Montag, 20. Dezember – </w:t>
            </w:r>
            <w:r>
              <w:rPr>
                <w:rFonts w:ascii="Arial" w:hAnsi="Arial" w:cs="Arial"/>
                <w:sz w:val="24"/>
                <w:szCs w:val="24"/>
              </w:rPr>
              <w:t>Freitag</w:t>
            </w:r>
            <w:r w:rsidRPr="00AE0C42">
              <w:rPr>
                <w:rFonts w:ascii="Arial" w:hAnsi="Arial" w:cs="Arial"/>
                <w:sz w:val="24"/>
                <w:szCs w:val="24"/>
              </w:rPr>
              <w:t>, 3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E0C42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Dezember</w:t>
            </w:r>
            <w:r w:rsidRPr="00AE0C42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5358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E6704" w:rsidRPr="001A098D" w14:paraId="76D270C4" w14:textId="77777777" w:rsidTr="00557B2A">
        <w:trPr>
          <w:trHeight w:hRule="exact" w:val="51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49DD7" w14:textId="77777777" w:rsidR="007E6704" w:rsidRPr="001A098D" w:rsidRDefault="007E6704" w:rsidP="00ED16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098D">
              <w:rPr>
                <w:rFonts w:ascii="Arial" w:hAnsi="Arial" w:cs="Arial"/>
                <w:b/>
                <w:sz w:val="24"/>
                <w:szCs w:val="24"/>
              </w:rPr>
              <w:t>Sportferien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815A0" w14:textId="77777777" w:rsidR="007E6704" w:rsidRPr="001A098D" w:rsidRDefault="007E6704" w:rsidP="00ED1667">
            <w:pPr>
              <w:rPr>
                <w:rFonts w:ascii="Arial" w:hAnsi="Arial" w:cs="Arial"/>
                <w:b/>
                <w:sz w:val="24"/>
                <w:szCs w:val="24"/>
                <w:lang w:val="de-CH"/>
              </w:rPr>
            </w:pPr>
            <w:r w:rsidRPr="00221BED">
              <w:rPr>
                <w:rFonts w:ascii="Arial" w:hAnsi="Arial"/>
                <w:b/>
                <w:sz w:val="24"/>
                <w:szCs w:val="24"/>
              </w:rPr>
              <w:t>Montag, 7. Februar – Freitag, 18. Februar 2022</w:t>
            </w:r>
          </w:p>
        </w:tc>
      </w:tr>
      <w:tr w:rsidR="007E6704" w14:paraId="5693B0D0" w14:textId="77777777" w:rsidTr="00557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2689" w:type="dxa"/>
            <w:vAlign w:val="center"/>
          </w:tcPr>
          <w:p w14:paraId="023D00A6" w14:textId="77777777" w:rsidR="007E6704" w:rsidRDefault="007E6704" w:rsidP="00ED16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Lehrerweiterbildung</w:t>
            </w:r>
          </w:p>
        </w:tc>
        <w:tc>
          <w:tcPr>
            <w:tcW w:w="6804" w:type="dxa"/>
            <w:vAlign w:val="center"/>
          </w:tcPr>
          <w:p w14:paraId="794E9414" w14:textId="77777777" w:rsidR="007E6704" w:rsidRPr="000922EA" w:rsidRDefault="007E6704" w:rsidP="00ED1667">
            <w:pPr>
              <w:tabs>
                <w:tab w:val="left" w:pos="2295"/>
                <w:tab w:val="left" w:pos="5702"/>
                <w:tab w:val="left" w:pos="8222"/>
              </w:tabs>
              <w:spacing w:after="60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Mittwoch, 9. März 2022 (ganzer Tag schulfrei)</w:t>
            </w:r>
          </w:p>
        </w:tc>
      </w:tr>
      <w:tr w:rsidR="007E6704" w14:paraId="2B2B30C8" w14:textId="77777777" w:rsidTr="00557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2689" w:type="dxa"/>
            <w:vAlign w:val="center"/>
          </w:tcPr>
          <w:p w14:paraId="7AF2FB8B" w14:textId="77777777" w:rsidR="007E6704" w:rsidRDefault="007E6704" w:rsidP="00ED16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Baumermärt</w:t>
            </w:r>
            <w:proofErr w:type="spellEnd"/>
          </w:p>
        </w:tc>
        <w:tc>
          <w:tcPr>
            <w:tcW w:w="6804" w:type="dxa"/>
            <w:vAlign w:val="center"/>
          </w:tcPr>
          <w:p w14:paraId="56A8F77C" w14:textId="77777777" w:rsidR="007E6704" w:rsidRPr="000922EA" w:rsidRDefault="007E6704" w:rsidP="00ED1667">
            <w:pPr>
              <w:tabs>
                <w:tab w:val="left" w:pos="2295"/>
                <w:tab w:val="left" w:pos="5702"/>
                <w:tab w:val="left" w:pos="8222"/>
              </w:tabs>
              <w:spacing w:after="60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Freitag, 1. April 2022 (ganzer Tag schulfrei)</w:t>
            </w:r>
          </w:p>
        </w:tc>
      </w:tr>
      <w:tr w:rsidR="007E6704" w14:paraId="404437B0" w14:textId="77777777" w:rsidTr="00557B2A">
        <w:trPr>
          <w:trHeight w:hRule="exact" w:val="51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B2F3D" w14:textId="77777777" w:rsidR="007E6704" w:rsidRDefault="007E6704" w:rsidP="00ED16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Gründonnerstag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0150B" w14:textId="77777777" w:rsidR="007E6704" w:rsidRPr="001A098D" w:rsidRDefault="007E6704" w:rsidP="00ED1667">
            <w:pPr>
              <w:tabs>
                <w:tab w:val="left" w:pos="2295"/>
                <w:tab w:val="left" w:pos="5702"/>
                <w:tab w:val="left" w:pos="8222"/>
              </w:tabs>
              <w:spacing w:after="60"/>
              <w:rPr>
                <w:rFonts w:ascii="Arial" w:hAnsi="Arial" w:cs="Arial"/>
                <w:sz w:val="24"/>
                <w:szCs w:val="24"/>
                <w:lang w:val="de-CH"/>
              </w:rPr>
            </w:pPr>
            <w:r w:rsidRPr="000922EA">
              <w:rPr>
                <w:rFonts w:ascii="Arial" w:hAnsi="Arial"/>
                <w:iCs/>
                <w:sz w:val="24"/>
                <w:szCs w:val="24"/>
              </w:rPr>
              <w:t xml:space="preserve">Donnerstag, </w:t>
            </w:r>
            <w:r>
              <w:rPr>
                <w:rFonts w:ascii="Arial" w:hAnsi="Arial"/>
                <w:iCs/>
                <w:sz w:val="24"/>
                <w:szCs w:val="24"/>
              </w:rPr>
              <w:t>14.</w:t>
            </w:r>
            <w:r w:rsidRPr="000922EA">
              <w:rPr>
                <w:rFonts w:ascii="Arial" w:hAnsi="Arial"/>
                <w:iCs/>
                <w:sz w:val="24"/>
                <w:szCs w:val="24"/>
              </w:rPr>
              <w:t xml:space="preserve"> April 202</w:t>
            </w:r>
            <w:r>
              <w:rPr>
                <w:rFonts w:ascii="Arial" w:hAnsi="Arial"/>
                <w:iCs/>
                <w:sz w:val="24"/>
                <w:szCs w:val="24"/>
              </w:rPr>
              <w:t>2</w:t>
            </w:r>
            <w:r w:rsidRPr="000922EA">
              <w:rPr>
                <w:rFonts w:ascii="Arial" w:hAnsi="Arial"/>
                <w:iCs/>
                <w:sz w:val="24"/>
                <w:szCs w:val="24"/>
              </w:rPr>
              <w:t xml:space="preserve"> (ganzer Tag schulfrei)</w:t>
            </w:r>
          </w:p>
        </w:tc>
      </w:tr>
      <w:tr w:rsidR="007E6704" w14:paraId="57769D9F" w14:textId="77777777" w:rsidTr="00557B2A">
        <w:trPr>
          <w:trHeight w:hRule="exact" w:val="51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93BF9" w14:textId="77777777" w:rsidR="007E6704" w:rsidRDefault="007E6704" w:rsidP="00ED16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Ostern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E7B8D" w14:textId="77777777" w:rsidR="007E6704" w:rsidRDefault="007E6704" w:rsidP="00ED1667">
            <w:pPr>
              <w:rPr>
                <w:rFonts w:ascii="Arial" w:hAnsi="Arial" w:cs="Arial"/>
                <w:sz w:val="24"/>
                <w:szCs w:val="24"/>
              </w:rPr>
            </w:pPr>
            <w:r w:rsidRPr="000922EA">
              <w:rPr>
                <w:rFonts w:ascii="Arial" w:hAnsi="Arial"/>
                <w:iCs/>
                <w:sz w:val="24"/>
                <w:szCs w:val="24"/>
              </w:rPr>
              <w:t xml:space="preserve">Karfreitag, </w:t>
            </w:r>
            <w:r>
              <w:rPr>
                <w:rFonts w:ascii="Arial" w:hAnsi="Arial"/>
                <w:iCs/>
                <w:sz w:val="24"/>
                <w:szCs w:val="24"/>
              </w:rPr>
              <w:t>15</w:t>
            </w:r>
            <w:r w:rsidRPr="000922EA">
              <w:rPr>
                <w:rFonts w:ascii="Arial" w:hAnsi="Arial"/>
                <w:iCs/>
                <w:sz w:val="24"/>
                <w:szCs w:val="24"/>
              </w:rPr>
              <w:t>. April – Ostermontag, 1</w:t>
            </w:r>
            <w:r>
              <w:rPr>
                <w:rFonts w:ascii="Arial" w:hAnsi="Arial"/>
                <w:iCs/>
                <w:sz w:val="24"/>
                <w:szCs w:val="24"/>
              </w:rPr>
              <w:t>8</w:t>
            </w:r>
            <w:r w:rsidRPr="000922EA">
              <w:rPr>
                <w:rFonts w:ascii="Arial" w:hAnsi="Arial"/>
                <w:iCs/>
                <w:sz w:val="24"/>
                <w:szCs w:val="24"/>
              </w:rPr>
              <w:t>. April 202</w:t>
            </w:r>
            <w:r>
              <w:rPr>
                <w:rFonts w:ascii="Arial" w:hAnsi="Arial"/>
                <w:iCs/>
                <w:sz w:val="24"/>
                <w:szCs w:val="24"/>
              </w:rPr>
              <w:t>2</w:t>
            </w:r>
          </w:p>
        </w:tc>
      </w:tr>
      <w:tr w:rsidR="007E6704" w:rsidRPr="001A098D" w14:paraId="080F0C55" w14:textId="77777777" w:rsidTr="00557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2689" w:type="dxa"/>
            <w:vAlign w:val="center"/>
          </w:tcPr>
          <w:p w14:paraId="7C89CEF3" w14:textId="77777777" w:rsidR="007E6704" w:rsidRPr="001A098D" w:rsidRDefault="007E6704" w:rsidP="00ED16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098D">
              <w:rPr>
                <w:rFonts w:ascii="Arial" w:hAnsi="Arial" w:cs="Arial"/>
                <w:b/>
                <w:sz w:val="24"/>
                <w:szCs w:val="24"/>
              </w:rPr>
              <w:t>Frühlingsferien</w:t>
            </w:r>
          </w:p>
        </w:tc>
        <w:tc>
          <w:tcPr>
            <w:tcW w:w="6804" w:type="dxa"/>
            <w:vAlign w:val="center"/>
          </w:tcPr>
          <w:p w14:paraId="4DD53996" w14:textId="25F47418" w:rsidR="007E6704" w:rsidRPr="001A098D" w:rsidRDefault="00535877" w:rsidP="00ED16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iCs/>
                <w:sz w:val="24"/>
                <w:szCs w:val="24"/>
              </w:rPr>
              <w:t>Montag</w:t>
            </w:r>
            <w:r w:rsidR="007E6704" w:rsidRPr="001A098D">
              <w:rPr>
                <w:rFonts w:ascii="Arial" w:hAnsi="Arial"/>
                <w:b/>
                <w:iCs/>
                <w:sz w:val="24"/>
                <w:szCs w:val="24"/>
              </w:rPr>
              <w:t xml:space="preserve">, </w:t>
            </w:r>
            <w:r w:rsidR="007E6704">
              <w:rPr>
                <w:rFonts w:ascii="Arial" w:hAnsi="Arial"/>
                <w:b/>
                <w:iCs/>
                <w:sz w:val="24"/>
                <w:szCs w:val="24"/>
              </w:rPr>
              <w:t>1</w:t>
            </w:r>
            <w:r>
              <w:rPr>
                <w:rFonts w:ascii="Arial" w:hAnsi="Arial"/>
                <w:b/>
                <w:iCs/>
                <w:sz w:val="24"/>
                <w:szCs w:val="24"/>
              </w:rPr>
              <w:t>8</w:t>
            </w:r>
            <w:r w:rsidR="007E6704" w:rsidRPr="001A098D">
              <w:rPr>
                <w:rFonts w:ascii="Arial" w:hAnsi="Arial"/>
                <w:b/>
                <w:iCs/>
                <w:sz w:val="24"/>
                <w:szCs w:val="24"/>
              </w:rPr>
              <w:t xml:space="preserve">. April – Freitag, </w:t>
            </w:r>
            <w:r w:rsidR="007E6704">
              <w:rPr>
                <w:rFonts w:ascii="Arial" w:hAnsi="Arial"/>
                <w:b/>
                <w:iCs/>
                <w:sz w:val="24"/>
                <w:szCs w:val="24"/>
              </w:rPr>
              <w:t>29. April</w:t>
            </w:r>
            <w:r w:rsidR="007E6704" w:rsidRPr="001A098D">
              <w:rPr>
                <w:rFonts w:ascii="Arial" w:hAnsi="Arial"/>
                <w:b/>
                <w:iCs/>
                <w:sz w:val="24"/>
                <w:szCs w:val="24"/>
              </w:rPr>
              <w:t xml:space="preserve"> 202</w:t>
            </w:r>
            <w:r w:rsidR="007E6704">
              <w:rPr>
                <w:rFonts w:ascii="Arial" w:hAnsi="Arial"/>
                <w:b/>
                <w:iCs/>
                <w:sz w:val="24"/>
                <w:szCs w:val="24"/>
              </w:rPr>
              <w:t>2</w:t>
            </w:r>
          </w:p>
        </w:tc>
      </w:tr>
      <w:tr w:rsidR="007E6704" w14:paraId="6EBE5A5E" w14:textId="77777777" w:rsidTr="00557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2689" w:type="dxa"/>
            <w:vAlign w:val="center"/>
          </w:tcPr>
          <w:p w14:paraId="4458CE61" w14:textId="77777777" w:rsidR="007E6704" w:rsidRDefault="007E6704" w:rsidP="00ED16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Auffahrt</w:t>
            </w:r>
          </w:p>
        </w:tc>
        <w:tc>
          <w:tcPr>
            <w:tcW w:w="6804" w:type="dxa"/>
            <w:vAlign w:val="center"/>
          </w:tcPr>
          <w:p w14:paraId="1DF22D3E" w14:textId="77777777" w:rsidR="007E6704" w:rsidRDefault="007E6704" w:rsidP="00ED1667">
            <w:pPr>
              <w:rPr>
                <w:rFonts w:ascii="Arial" w:hAnsi="Arial" w:cs="Arial"/>
                <w:sz w:val="24"/>
                <w:szCs w:val="24"/>
              </w:rPr>
            </w:pPr>
            <w:r w:rsidRPr="000922EA">
              <w:rPr>
                <w:rFonts w:ascii="Arial" w:hAnsi="Arial"/>
                <w:iCs/>
                <w:sz w:val="24"/>
                <w:szCs w:val="24"/>
              </w:rPr>
              <w:t xml:space="preserve">Donnerstag, </w:t>
            </w:r>
            <w:r>
              <w:rPr>
                <w:rFonts w:ascii="Arial" w:hAnsi="Arial"/>
                <w:iCs/>
                <w:sz w:val="24"/>
                <w:szCs w:val="24"/>
              </w:rPr>
              <w:t>26</w:t>
            </w:r>
            <w:r w:rsidRPr="000922EA">
              <w:rPr>
                <w:rFonts w:ascii="Arial" w:hAnsi="Arial"/>
                <w:iCs/>
                <w:sz w:val="24"/>
                <w:szCs w:val="24"/>
              </w:rPr>
              <w:t>. Mai 202</w:t>
            </w:r>
            <w:r>
              <w:rPr>
                <w:rFonts w:ascii="Arial" w:hAnsi="Arial"/>
                <w:iCs/>
                <w:sz w:val="24"/>
                <w:szCs w:val="24"/>
              </w:rPr>
              <w:t>2</w:t>
            </w:r>
            <w:r w:rsidRPr="000922EA">
              <w:rPr>
                <w:rFonts w:ascii="Arial" w:hAnsi="Arial"/>
                <w:iCs/>
                <w:sz w:val="24"/>
                <w:szCs w:val="24"/>
              </w:rPr>
              <w:t xml:space="preserve"> (ganzer Tag schulfrei)</w:t>
            </w:r>
          </w:p>
        </w:tc>
      </w:tr>
      <w:tr w:rsidR="007E6704" w14:paraId="7D49E798" w14:textId="77777777" w:rsidTr="00557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2689" w:type="dxa"/>
            <w:vAlign w:val="center"/>
          </w:tcPr>
          <w:p w14:paraId="179DC6DB" w14:textId="77777777" w:rsidR="007E6704" w:rsidRDefault="007E6704" w:rsidP="00ED16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Auffahrtsbrücke</w:t>
            </w:r>
          </w:p>
        </w:tc>
        <w:tc>
          <w:tcPr>
            <w:tcW w:w="6804" w:type="dxa"/>
            <w:vAlign w:val="center"/>
          </w:tcPr>
          <w:p w14:paraId="1AE27908" w14:textId="77777777" w:rsidR="007E6704" w:rsidRDefault="007E6704" w:rsidP="00ED1667">
            <w:pPr>
              <w:rPr>
                <w:rFonts w:ascii="Arial" w:hAnsi="Arial" w:cs="Arial"/>
                <w:sz w:val="24"/>
                <w:szCs w:val="24"/>
              </w:rPr>
            </w:pPr>
            <w:r w:rsidRPr="000922EA">
              <w:rPr>
                <w:rFonts w:ascii="Arial" w:hAnsi="Arial"/>
                <w:iCs/>
                <w:sz w:val="24"/>
                <w:szCs w:val="24"/>
              </w:rPr>
              <w:t xml:space="preserve">Freitag, </w:t>
            </w:r>
            <w:r>
              <w:rPr>
                <w:rFonts w:ascii="Arial" w:hAnsi="Arial"/>
                <w:iCs/>
                <w:sz w:val="24"/>
                <w:szCs w:val="24"/>
              </w:rPr>
              <w:t>27</w:t>
            </w:r>
            <w:r w:rsidRPr="000922EA">
              <w:rPr>
                <w:rFonts w:ascii="Arial" w:hAnsi="Arial"/>
                <w:iCs/>
                <w:sz w:val="24"/>
                <w:szCs w:val="24"/>
              </w:rPr>
              <w:t>. Mai 202</w:t>
            </w:r>
            <w:r>
              <w:rPr>
                <w:rFonts w:ascii="Arial" w:hAnsi="Arial"/>
                <w:iCs/>
                <w:sz w:val="24"/>
                <w:szCs w:val="24"/>
              </w:rPr>
              <w:t>2</w:t>
            </w:r>
            <w:r w:rsidRPr="000922EA">
              <w:rPr>
                <w:rFonts w:ascii="Arial" w:hAnsi="Arial"/>
                <w:iCs/>
                <w:sz w:val="24"/>
                <w:szCs w:val="24"/>
              </w:rPr>
              <w:t xml:space="preserve"> (ganzer Tag schulfrei)</w:t>
            </w:r>
          </w:p>
        </w:tc>
      </w:tr>
      <w:tr w:rsidR="007E6704" w14:paraId="7F63056F" w14:textId="77777777" w:rsidTr="00557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2689" w:type="dxa"/>
            <w:vAlign w:val="center"/>
          </w:tcPr>
          <w:p w14:paraId="17469B32" w14:textId="77777777" w:rsidR="007E6704" w:rsidRDefault="007E6704" w:rsidP="00ED16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Pfingstmontag</w:t>
            </w:r>
          </w:p>
        </w:tc>
        <w:tc>
          <w:tcPr>
            <w:tcW w:w="6804" w:type="dxa"/>
            <w:vAlign w:val="center"/>
          </w:tcPr>
          <w:p w14:paraId="0ABC9313" w14:textId="77777777" w:rsidR="007E6704" w:rsidRDefault="007E6704" w:rsidP="00ED1667">
            <w:pPr>
              <w:rPr>
                <w:rFonts w:ascii="Arial" w:hAnsi="Arial" w:cs="Arial"/>
                <w:sz w:val="24"/>
                <w:szCs w:val="24"/>
              </w:rPr>
            </w:pPr>
            <w:r w:rsidRPr="000922EA">
              <w:rPr>
                <w:rFonts w:ascii="Arial" w:hAnsi="Arial"/>
                <w:iCs/>
                <w:sz w:val="24"/>
                <w:szCs w:val="24"/>
              </w:rPr>
              <w:t xml:space="preserve">Montag, </w:t>
            </w:r>
            <w:r>
              <w:rPr>
                <w:rFonts w:ascii="Arial" w:hAnsi="Arial"/>
                <w:iCs/>
                <w:sz w:val="24"/>
                <w:szCs w:val="24"/>
              </w:rPr>
              <w:t>6. Juni 2022</w:t>
            </w:r>
            <w:r w:rsidRPr="000922EA">
              <w:rPr>
                <w:rFonts w:ascii="Arial" w:hAnsi="Arial"/>
                <w:iCs/>
                <w:sz w:val="24"/>
                <w:szCs w:val="24"/>
              </w:rPr>
              <w:t xml:space="preserve"> (ganzer Tag schulfrei)</w:t>
            </w:r>
          </w:p>
        </w:tc>
      </w:tr>
      <w:tr w:rsidR="00535877" w:rsidRPr="00535877" w14:paraId="0FAB1074" w14:textId="77777777" w:rsidTr="00557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2689" w:type="dxa"/>
            <w:vAlign w:val="center"/>
          </w:tcPr>
          <w:p w14:paraId="4D72758B" w14:textId="6EA5C752" w:rsidR="00535877" w:rsidRPr="00535877" w:rsidRDefault="00535877" w:rsidP="00ED1667">
            <w:pPr>
              <w:rPr>
                <w:rFonts w:ascii="Arial" w:hAnsi="Arial" w:cs="Arial"/>
                <w:sz w:val="24"/>
                <w:szCs w:val="24"/>
              </w:rPr>
            </w:pPr>
            <w:r w:rsidRPr="00535877">
              <w:rPr>
                <w:rFonts w:ascii="Arial" w:hAnsi="Arial" w:cs="Arial"/>
                <w:sz w:val="24"/>
                <w:szCs w:val="24"/>
              </w:rPr>
              <w:t>Lehrerweiterbildung</w:t>
            </w:r>
          </w:p>
        </w:tc>
        <w:tc>
          <w:tcPr>
            <w:tcW w:w="6804" w:type="dxa"/>
            <w:vAlign w:val="center"/>
          </w:tcPr>
          <w:p w14:paraId="3B142A64" w14:textId="4A32D0DD" w:rsidR="00535877" w:rsidRPr="00535877" w:rsidRDefault="00535877" w:rsidP="00ED1667">
            <w:pPr>
              <w:rPr>
                <w:rFonts w:ascii="Arial" w:hAnsi="Arial"/>
                <w:iCs/>
                <w:sz w:val="24"/>
                <w:szCs w:val="24"/>
              </w:rPr>
            </w:pPr>
            <w:r w:rsidRPr="00535877">
              <w:rPr>
                <w:rFonts w:ascii="Arial" w:hAnsi="Arial"/>
                <w:iCs/>
                <w:sz w:val="24"/>
                <w:szCs w:val="24"/>
              </w:rPr>
              <w:t>Mittwoch, 8. Juni 2022 (ganzer Tag schulfrei)</w:t>
            </w:r>
          </w:p>
        </w:tc>
      </w:tr>
      <w:tr w:rsidR="007E6704" w:rsidRPr="001A098D" w14:paraId="610D253B" w14:textId="77777777" w:rsidTr="00557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2689" w:type="dxa"/>
            <w:vAlign w:val="center"/>
          </w:tcPr>
          <w:p w14:paraId="14D462BF" w14:textId="77777777" w:rsidR="007E6704" w:rsidRPr="001A098D" w:rsidRDefault="007E6704" w:rsidP="00ED16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098D">
              <w:rPr>
                <w:rFonts w:ascii="Arial" w:hAnsi="Arial" w:cs="Arial"/>
                <w:b/>
                <w:sz w:val="24"/>
                <w:szCs w:val="24"/>
              </w:rPr>
              <w:t>Sommerferien</w:t>
            </w:r>
          </w:p>
        </w:tc>
        <w:tc>
          <w:tcPr>
            <w:tcW w:w="6804" w:type="dxa"/>
            <w:vAlign w:val="center"/>
          </w:tcPr>
          <w:p w14:paraId="32DCF0C3" w14:textId="77777777" w:rsidR="007E6704" w:rsidRPr="001A098D" w:rsidRDefault="007E6704" w:rsidP="00ED16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098D">
              <w:rPr>
                <w:rFonts w:ascii="Arial" w:hAnsi="Arial"/>
                <w:b/>
                <w:iCs/>
                <w:sz w:val="24"/>
                <w:szCs w:val="24"/>
              </w:rPr>
              <w:t>Montag, 1</w:t>
            </w:r>
            <w:r>
              <w:rPr>
                <w:rFonts w:ascii="Arial" w:hAnsi="Arial"/>
                <w:b/>
                <w:iCs/>
                <w:sz w:val="24"/>
                <w:szCs w:val="24"/>
              </w:rPr>
              <w:t>8</w:t>
            </w:r>
            <w:r w:rsidRPr="001A098D">
              <w:rPr>
                <w:rFonts w:ascii="Arial" w:hAnsi="Arial"/>
                <w:b/>
                <w:iCs/>
                <w:sz w:val="24"/>
                <w:szCs w:val="24"/>
              </w:rPr>
              <w:t>. Juli – Freitag, 1</w:t>
            </w:r>
            <w:r>
              <w:rPr>
                <w:rFonts w:ascii="Arial" w:hAnsi="Arial"/>
                <w:b/>
                <w:iCs/>
                <w:sz w:val="24"/>
                <w:szCs w:val="24"/>
              </w:rPr>
              <w:t>9</w:t>
            </w:r>
            <w:r w:rsidRPr="001A098D">
              <w:rPr>
                <w:rFonts w:ascii="Arial" w:hAnsi="Arial"/>
                <w:b/>
                <w:iCs/>
                <w:sz w:val="24"/>
                <w:szCs w:val="24"/>
              </w:rPr>
              <w:t>. August 202</w:t>
            </w:r>
            <w:r>
              <w:rPr>
                <w:rFonts w:ascii="Arial" w:hAnsi="Arial"/>
                <w:b/>
                <w:iCs/>
                <w:sz w:val="24"/>
                <w:szCs w:val="24"/>
              </w:rPr>
              <w:t>2</w:t>
            </w:r>
          </w:p>
        </w:tc>
      </w:tr>
      <w:tr w:rsidR="007E6704" w14:paraId="24CA5950" w14:textId="77777777" w:rsidTr="00557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2689" w:type="dxa"/>
            <w:vAlign w:val="center"/>
          </w:tcPr>
          <w:p w14:paraId="505A31B5" w14:textId="77777777" w:rsidR="007E6704" w:rsidRDefault="007E6704" w:rsidP="00ED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2F31CE76" w14:textId="77777777" w:rsidR="007E6704" w:rsidRDefault="007E6704" w:rsidP="00ED16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704" w:rsidRPr="00400C8B" w14:paraId="412D493C" w14:textId="77777777" w:rsidTr="00557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2689" w:type="dxa"/>
            <w:vAlign w:val="center"/>
          </w:tcPr>
          <w:p w14:paraId="6189F7E7" w14:textId="77777777" w:rsidR="007E6704" w:rsidRPr="00400C8B" w:rsidRDefault="007E6704" w:rsidP="00ED16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0C8B">
              <w:rPr>
                <w:rFonts w:ascii="Arial" w:hAnsi="Arial" w:cs="Arial"/>
                <w:b/>
                <w:sz w:val="24"/>
                <w:szCs w:val="24"/>
              </w:rPr>
              <w:t>Besuchsmorgen</w:t>
            </w:r>
          </w:p>
        </w:tc>
        <w:tc>
          <w:tcPr>
            <w:tcW w:w="6804" w:type="dxa"/>
            <w:vAlign w:val="center"/>
          </w:tcPr>
          <w:p w14:paraId="04F8359C" w14:textId="77777777" w:rsidR="007E6704" w:rsidRPr="004E4891" w:rsidRDefault="007E6704" w:rsidP="00ED166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E4891">
              <w:rPr>
                <w:rFonts w:ascii="Arial" w:hAnsi="Arial" w:cs="Arial"/>
                <w:b/>
                <w:i/>
                <w:sz w:val="24"/>
                <w:szCs w:val="24"/>
              </w:rPr>
              <w:t>Montag, 15. und Dienstag, 16. November 2021</w:t>
            </w:r>
          </w:p>
        </w:tc>
      </w:tr>
      <w:tr w:rsidR="00535877" w:rsidRPr="00400C8B" w14:paraId="405F3F15" w14:textId="77777777" w:rsidTr="00557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2689" w:type="dxa"/>
            <w:vAlign w:val="center"/>
          </w:tcPr>
          <w:p w14:paraId="500D6A9F" w14:textId="77777777" w:rsidR="00535877" w:rsidRPr="00400C8B" w:rsidRDefault="00535877" w:rsidP="00ED16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2DC02BDB" w14:textId="35BCF6C5" w:rsidR="00535877" w:rsidRPr="004E4891" w:rsidRDefault="00535877" w:rsidP="00ED166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E489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Donnerstag, 17. </w:t>
            </w:r>
            <w:r w:rsidR="008C10BB" w:rsidRPr="004E4891">
              <w:rPr>
                <w:rFonts w:ascii="Arial" w:hAnsi="Arial" w:cs="Arial"/>
                <w:b/>
                <w:i/>
                <w:sz w:val="24"/>
                <w:szCs w:val="24"/>
              </w:rPr>
              <w:t>u</w:t>
            </w:r>
            <w:r w:rsidRPr="004E4891">
              <w:rPr>
                <w:rFonts w:ascii="Arial" w:hAnsi="Arial" w:cs="Arial"/>
                <w:b/>
                <w:i/>
                <w:sz w:val="24"/>
                <w:szCs w:val="24"/>
              </w:rPr>
              <w:t>nd Freitag, 18. März 2022</w:t>
            </w:r>
          </w:p>
        </w:tc>
      </w:tr>
    </w:tbl>
    <w:p w14:paraId="015F590B" w14:textId="793EFF58" w:rsidR="007E6704" w:rsidRDefault="007E6704" w:rsidP="007E6704">
      <w:pPr>
        <w:rPr>
          <w:rFonts w:ascii="Arial" w:hAnsi="Arial" w:cs="Arial"/>
          <w:sz w:val="24"/>
          <w:szCs w:val="24"/>
        </w:rPr>
      </w:pPr>
    </w:p>
    <w:p w14:paraId="7B3AD161" w14:textId="6ED64092" w:rsidR="007E6704" w:rsidRPr="00264894" w:rsidRDefault="007E6704">
      <w:pPr>
        <w:rPr>
          <w:rFonts w:ascii="Arial" w:hAnsi="Arial" w:cs="Arial"/>
          <w:sz w:val="24"/>
          <w:szCs w:val="24"/>
        </w:rPr>
      </w:pPr>
    </w:p>
    <w:p w14:paraId="2C780F7C" w14:textId="2C835270" w:rsidR="00535877" w:rsidRDefault="00535877">
      <w:pPr>
        <w:rPr>
          <w:rFonts w:ascii="Arial" w:hAnsi="Arial" w:cs="Arial"/>
          <w:sz w:val="24"/>
          <w:szCs w:val="24"/>
        </w:rPr>
      </w:pPr>
    </w:p>
    <w:p w14:paraId="44FE50CE" w14:textId="6B6EB890" w:rsidR="00EF3672" w:rsidRPr="0011681E" w:rsidRDefault="00EF3672" w:rsidP="0011681E">
      <w:pPr>
        <w:tabs>
          <w:tab w:val="left" w:pos="7938"/>
          <w:tab w:val="left" w:pos="8647"/>
          <w:tab w:val="left" w:pos="9356"/>
        </w:tabs>
        <w:ind w:right="1415"/>
        <w:rPr>
          <w:rFonts w:ascii="Arial" w:hAnsi="Arial"/>
          <w:b/>
          <w:sz w:val="32"/>
          <w:szCs w:val="32"/>
        </w:rPr>
      </w:pPr>
    </w:p>
    <w:p w14:paraId="1D86FFE2" w14:textId="77777777" w:rsidR="00EF3672" w:rsidRDefault="00EF3672" w:rsidP="00EF3672">
      <w:pPr>
        <w:tabs>
          <w:tab w:val="left" w:pos="7938"/>
          <w:tab w:val="left" w:pos="8647"/>
          <w:tab w:val="left" w:pos="9356"/>
        </w:tabs>
        <w:ind w:right="1415"/>
        <w:rPr>
          <w:rFonts w:ascii="Arial" w:hAnsi="Arial"/>
          <w:b/>
          <w:sz w:val="32"/>
          <w:szCs w:val="32"/>
        </w:rPr>
      </w:pPr>
      <w:r w:rsidRPr="003A185B">
        <w:rPr>
          <w:rFonts w:ascii="Arial" w:hAnsi="Arial"/>
          <w:b/>
          <w:sz w:val="32"/>
          <w:szCs w:val="32"/>
        </w:rPr>
        <w:t>Schulferien in der Gemeinde Bauma</w:t>
      </w:r>
    </w:p>
    <w:p w14:paraId="5F1353F8" w14:textId="77777777" w:rsidR="00EF3672" w:rsidRPr="005A787B" w:rsidRDefault="00EF3672" w:rsidP="00EF3672">
      <w:pPr>
        <w:tabs>
          <w:tab w:val="left" w:pos="7938"/>
          <w:tab w:val="left" w:pos="8647"/>
          <w:tab w:val="left" w:pos="9356"/>
        </w:tabs>
        <w:ind w:right="1415"/>
        <w:rPr>
          <w:rFonts w:ascii="Arial" w:hAnsi="Arial"/>
          <w:b/>
          <w:sz w:val="28"/>
          <w:szCs w:val="28"/>
        </w:rPr>
      </w:pPr>
      <w:r w:rsidRPr="005A787B">
        <w:rPr>
          <w:rFonts w:ascii="Arial" w:hAnsi="Arial"/>
          <w:b/>
          <w:sz w:val="28"/>
          <w:szCs w:val="28"/>
        </w:rPr>
        <w:t>Schuljahre 2021/22 bis 202</w:t>
      </w:r>
      <w:r>
        <w:rPr>
          <w:rFonts w:ascii="Arial" w:hAnsi="Arial"/>
          <w:b/>
          <w:sz w:val="28"/>
          <w:szCs w:val="28"/>
        </w:rPr>
        <w:t>2</w:t>
      </w:r>
      <w:r w:rsidRPr="005A787B">
        <w:rPr>
          <w:rFonts w:ascii="Arial" w:hAnsi="Arial"/>
          <w:b/>
          <w:sz w:val="28"/>
          <w:szCs w:val="28"/>
        </w:rPr>
        <w:t>/2</w:t>
      </w:r>
      <w:r>
        <w:rPr>
          <w:rFonts w:ascii="Arial" w:hAnsi="Arial"/>
          <w:b/>
          <w:sz w:val="28"/>
          <w:szCs w:val="28"/>
        </w:rPr>
        <w:t>3</w:t>
      </w:r>
    </w:p>
    <w:p w14:paraId="11AB6254" w14:textId="69D548A4" w:rsidR="00EF3672" w:rsidRDefault="00EF3672">
      <w:pPr>
        <w:rPr>
          <w:rFonts w:ascii="Arial" w:hAnsi="Arial" w:cs="Arial"/>
          <w:sz w:val="24"/>
          <w:szCs w:val="24"/>
        </w:rPr>
      </w:pPr>
    </w:p>
    <w:p w14:paraId="3650A83A" w14:textId="77777777" w:rsidR="00EF3672" w:rsidRPr="00264894" w:rsidRDefault="00EF3672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E6704" w:rsidRPr="00D7134C" w14:paraId="7CB97844" w14:textId="77777777" w:rsidTr="00ED1667">
        <w:trPr>
          <w:trHeight w:hRule="exact" w:val="567"/>
        </w:trPr>
        <w:tc>
          <w:tcPr>
            <w:tcW w:w="9464" w:type="dxa"/>
            <w:vAlign w:val="center"/>
          </w:tcPr>
          <w:p w14:paraId="5AD01B70" w14:textId="022AEB41" w:rsidR="007E6704" w:rsidRPr="00D7134C" w:rsidRDefault="007E6704" w:rsidP="00ED1667">
            <w:pPr>
              <w:rPr>
                <w:rFonts w:ascii="Arial" w:hAnsi="Arial" w:cs="Arial"/>
                <w:b/>
                <w:sz w:val="36"/>
                <w:szCs w:val="36"/>
              </w:rPr>
            </w:pPr>
            <w:bookmarkStart w:id="1" w:name="_Hlk69720125"/>
            <w:r w:rsidRPr="00D7134C">
              <w:rPr>
                <w:rFonts w:ascii="Arial" w:hAnsi="Arial" w:cs="Arial"/>
                <w:b/>
                <w:sz w:val="36"/>
                <w:szCs w:val="36"/>
              </w:rPr>
              <w:t>Ferienplan Schuljahr 2022/23</w:t>
            </w:r>
          </w:p>
        </w:tc>
      </w:tr>
      <w:bookmarkEnd w:id="1"/>
    </w:tbl>
    <w:p w14:paraId="162A8ED6" w14:textId="438FD7CF" w:rsidR="00556510" w:rsidRDefault="00556510" w:rsidP="00556510">
      <w:pPr>
        <w:rPr>
          <w:rFonts w:ascii="Arial" w:hAnsi="Arial" w:cs="Arial"/>
          <w:sz w:val="24"/>
          <w:szCs w:val="24"/>
        </w:rPr>
      </w:pPr>
    </w:p>
    <w:p w14:paraId="0056E6B7" w14:textId="730B7593" w:rsidR="007E6704" w:rsidRDefault="007E6704" w:rsidP="00556510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E5257F" w14:paraId="69DF51CE" w14:textId="77777777" w:rsidTr="00E5257F">
        <w:trPr>
          <w:trHeight w:hRule="exact" w:val="567"/>
        </w:trPr>
        <w:tc>
          <w:tcPr>
            <w:tcW w:w="2689" w:type="dxa"/>
            <w:vAlign w:val="center"/>
          </w:tcPr>
          <w:p w14:paraId="3D05828A" w14:textId="77777777" w:rsidR="00E5257F" w:rsidRPr="001A098D" w:rsidRDefault="00E5257F" w:rsidP="00ED16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098D">
              <w:rPr>
                <w:rFonts w:ascii="Arial" w:hAnsi="Arial" w:cs="Arial"/>
                <w:b/>
                <w:sz w:val="24"/>
                <w:szCs w:val="24"/>
              </w:rPr>
              <w:t>Beginn Schuljahr</w:t>
            </w:r>
          </w:p>
        </w:tc>
        <w:tc>
          <w:tcPr>
            <w:tcW w:w="6804" w:type="dxa"/>
            <w:vAlign w:val="center"/>
          </w:tcPr>
          <w:p w14:paraId="176DC9B1" w14:textId="77777777" w:rsidR="00E5257F" w:rsidRPr="001A098D" w:rsidRDefault="00E5257F" w:rsidP="00ED16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098D">
              <w:rPr>
                <w:rFonts w:ascii="Arial" w:hAnsi="Arial" w:cs="Arial"/>
                <w:b/>
                <w:sz w:val="24"/>
                <w:szCs w:val="24"/>
              </w:rPr>
              <w:t>Montag, 22. August 2022</w:t>
            </w:r>
          </w:p>
        </w:tc>
      </w:tr>
      <w:tr w:rsidR="00E5257F" w14:paraId="285180FE" w14:textId="77777777" w:rsidTr="00E5257F">
        <w:trPr>
          <w:trHeight w:hRule="exact" w:val="567"/>
        </w:trPr>
        <w:tc>
          <w:tcPr>
            <w:tcW w:w="2689" w:type="dxa"/>
            <w:vAlign w:val="center"/>
          </w:tcPr>
          <w:p w14:paraId="3752491E" w14:textId="77777777" w:rsidR="00E5257F" w:rsidRDefault="00E5257F" w:rsidP="00ED16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Baumermärt</w:t>
            </w:r>
            <w:proofErr w:type="spellEnd"/>
          </w:p>
        </w:tc>
        <w:tc>
          <w:tcPr>
            <w:tcW w:w="6804" w:type="dxa"/>
            <w:vAlign w:val="center"/>
          </w:tcPr>
          <w:p w14:paraId="6ACBD259" w14:textId="77777777" w:rsidR="00E5257F" w:rsidRDefault="00E5257F" w:rsidP="00ED16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Freitag, 7. Oktober 2022 (ganzer Tag schulfrei)</w:t>
            </w:r>
          </w:p>
        </w:tc>
      </w:tr>
      <w:tr w:rsidR="00E5257F" w:rsidRPr="001A098D" w14:paraId="122854B2" w14:textId="77777777" w:rsidTr="00E5257F">
        <w:trPr>
          <w:trHeight w:hRule="exact" w:val="567"/>
        </w:trPr>
        <w:tc>
          <w:tcPr>
            <w:tcW w:w="2689" w:type="dxa"/>
            <w:vAlign w:val="center"/>
          </w:tcPr>
          <w:p w14:paraId="59CE5009" w14:textId="77777777" w:rsidR="00E5257F" w:rsidRPr="001A098D" w:rsidRDefault="00E5257F" w:rsidP="00ED16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098D">
              <w:rPr>
                <w:rFonts w:ascii="Arial" w:hAnsi="Arial" w:cs="Arial"/>
                <w:b/>
                <w:sz w:val="24"/>
                <w:szCs w:val="24"/>
              </w:rPr>
              <w:t>Herbstferien</w:t>
            </w:r>
          </w:p>
        </w:tc>
        <w:tc>
          <w:tcPr>
            <w:tcW w:w="6804" w:type="dxa"/>
            <w:vAlign w:val="center"/>
          </w:tcPr>
          <w:p w14:paraId="5AE15936" w14:textId="77777777" w:rsidR="00E5257F" w:rsidRPr="001A098D" w:rsidRDefault="00E5257F" w:rsidP="00ED16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098D">
              <w:rPr>
                <w:rFonts w:ascii="Arial" w:hAnsi="Arial" w:cs="Arial"/>
                <w:b/>
                <w:sz w:val="24"/>
                <w:szCs w:val="24"/>
              </w:rPr>
              <w:t>Montag, 10. Oktober – Freitag, 21. Oktober 2022</w:t>
            </w:r>
          </w:p>
        </w:tc>
      </w:tr>
      <w:tr w:rsidR="00E5257F" w14:paraId="29148A6A" w14:textId="77777777" w:rsidTr="00E5257F">
        <w:trPr>
          <w:trHeight w:hRule="exact" w:val="567"/>
        </w:trPr>
        <w:tc>
          <w:tcPr>
            <w:tcW w:w="2689" w:type="dxa"/>
            <w:vAlign w:val="center"/>
          </w:tcPr>
          <w:p w14:paraId="3045EF9B" w14:textId="77777777" w:rsidR="00E5257F" w:rsidRDefault="00E5257F" w:rsidP="00ED16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22EA">
              <w:rPr>
                <w:rFonts w:ascii="Arial" w:hAnsi="Arial"/>
                <w:iCs/>
                <w:sz w:val="24"/>
                <w:szCs w:val="24"/>
              </w:rPr>
              <w:t>Schulsylvester</w:t>
            </w:r>
            <w:proofErr w:type="spellEnd"/>
          </w:p>
        </w:tc>
        <w:tc>
          <w:tcPr>
            <w:tcW w:w="6804" w:type="dxa"/>
            <w:vAlign w:val="center"/>
          </w:tcPr>
          <w:p w14:paraId="0605D6F8" w14:textId="77777777" w:rsidR="00E5257F" w:rsidRDefault="00E5257F" w:rsidP="00ED16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Freitag, 23. Dezember 2022</w:t>
            </w:r>
          </w:p>
        </w:tc>
      </w:tr>
      <w:tr w:rsidR="00E5257F" w14:paraId="5B309704" w14:textId="77777777" w:rsidTr="00E5257F">
        <w:trPr>
          <w:trHeight w:hRule="exact" w:val="567"/>
        </w:trPr>
        <w:tc>
          <w:tcPr>
            <w:tcW w:w="2689" w:type="dxa"/>
            <w:vAlign w:val="center"/>
          </w:tcPr>
          <w:p w14:paraId="140EBF54" w14:textId="77777777" w:rsidR="00E5257F" w:rsidRDefault="00E5257F" w:rsidP="00ED16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Weihnachtsferien</w:t>
            </w:r>
          </w:p>
        </w:tc>
        <w:tc>
          <w:tcPr>
            <w:tcW w:w="6804" w:type="dxa"/>
            <w:vAlign w:val="center"/>
          </w:tcPr>
          <w:p w14:paraId="14CEC38C" w14:textId="77777777" w:rsidR="00E5257F" w:rsidRDefault="00E5257F" w:rsidP="00ED16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Montag, 26. Dezember 2022 – Freitag, 6. Januar 2023</w:t>
            </w:r>
          </w:p>
        </w:tc>
      </w:tr>
      <w:tr w:rsidR="00E5257F" w:rsidRPr="001A098D" w14:paraId="7E86F634" w14:textId="77777777" w:rsidTr="00E5257F">
        <w:trPr>
          <w:trHeight w:hRule="exact" w:val="567"/>
        </w:trPr>
        <w:tc>
          <w:tcPr>
            <w:tcW w:w="2689" w:type="dxa"/>
            <w:vAlign w:val="center"/>
          </w:tcPr>
          <w:p w14:paraId="721E6764" w14:textId="77777777" w:rsidR="00E5257F" w:rsidRPr="001A098D" w:rsidRDefault="00E5257F" w:rsidP="00ED16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098D">
              <w:rPr>
                <w:rFonts w:ascii="Arial" w:hAnsi="Arial" w:cs="Arial"/>
                <w:b/>
                <w:sz w:val="24"/>
                <w:szCs w:val="24"/>
              </w:rPr>
              <w:t>Sportferien</w:t>
            </w:r>
          </w:p>
        </w:tc>
        <w:tc>
          <w:tcPr>
            <w:tcW w:w="6804" w:type="dxa"/>
            <w:vAlign w:val="center"/>
          </w:tcPr>
          <w:p w14:paraId="13715999" w14:textId="77777777" w:rsidR="00E5257F" w:rsidRPr="001A098D" w:rsidRDefault="00E5257F" w:rsidP="00ED1667">
            <w:pPr>
              <w:rPr>
                <w:rFonts w:ascii="Arial" w:hAnsi="Arial" w:cs="Arial"/>
                <w:b/>
                <w:sz w:val="24"/>
                <w:szCs w:val="24"/>
                <w:lang w:val="de-CH"/>
              </w:rPr>
            </w:pPr>
            <w:r w:rsidRPr="001A098D">
              <w:rPr>
                <w:rFonts w:ascii="Arial" w:hAnsi="Arial"/>
                <w:b/>
                <w:iCs/>
                <w:sz w:val="24"/>
                <w:szCs w:val="24"/>
              </w:rPr>
              <w:t>Montag, 6. Februar – Freitag, 17. Februar 2023</w:t>
            </w:r>
          </w:p>
        </w:tc>
      </w:tr>
      <w:tr w:rsidR="00E5257F" w14:paraId="4801624C" w14:textId="77777777" w:rsidTr="00E5257F">
        <w:trPr>
          <w:trHeight w:hRule="exact" w:val="567"/>
        </w:trPr>
        <w:tc>
          <w:tcPr>
            <w:tcW w:w="2689" w:type="dxa"/>
            <w:vAlign w:val="center"/>
          </w:tcPr>
          <w:p w14:paraId="1AA02EDD" w14:textId="77777777" w:rsidR="00E5257F" w:rsidRDefault="00E5257F" w:rsidP="00ED16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Gründonnerstag</w:t>
            </w:r>
          </w:p>
        </w:tc>
        <w:tc>
          <w:tcPr>
            <w:tcW w:w="6804" w:type="dxa"/>
            <w:vAlign w:val="center"/>
          </w:tcPr>
          <w:p w14:paraId="0E32A570" w14:textId="77777777" w:rsidR="00E5257F" w:rsidRPr="001A098D" w:rsidRDefault="00E5257F" w:rsidP="00ED1667">
            <w:pPr>
              <w:tabs>
                <w:tab w:val="left" w:pos="2295"/>
                <w:tab w:val="left" w:pos="5702"/>
                <w:tab w:val="left" w:pos="8222"/>
              </w:tabs>
              <w:spacing w:after="60"/>
              <w:rPr>
                <w:rFonts w:ascii="Arial" w:hAnsi="Arial" w:cs="Arial"/>
                <w:sz w:val="24"/>
                <w:szCs w:val="24"/>
                <w:lang w:val="de-CH"/>
              </w:rPr>
            </w:pPr>
            <w:r w:rsidRPr="000922EA">
              <w:rPr>
                <w:rFonts w:ascii="Arial" w:hAnsi="Arial"/>
                <w:iCs/>
                <w:sz w:val="24"/>
                <w:szCs w:val="24"/>
              </w:rPr>
              <w:t>Donnerstag, 6. April 2023 (ganzer Tag schulfrei)</w:t>
            </w:r>
          </w:p>
        </w:tc>
      </w:tr>
      <w:tr w:rsidR="00E5257F" w14:paraId="6EE1C004" w14:textId="77777777" w:rsidTr="00E5257F">
        <w:trPr>
          <w:trHeight w:hRule="exact" w:val="567"/>
        </w:trPr>
        <w:tc>
          <w:tcPr>
            <w:tcW w:w="2689" w:type="dxa"/>
            <w:vAlign w:val="center"/>
          </w:tcPr>
          <w:p w14:paraId="7824E8AE" w14:textId="77777777" w:rsidR="00E5257F" w:rsidRDefault="00E5257F" w:rsidP="00ED16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Ostern</w:t>
            </w:r>
          </w:p>
        </w:tc>
        <w:tc>
          <w:tcPr>
            <w:tcW w:w="6804" w:type="dxa"/>
            <w:vAlign w:val="center"/>
          </w:tcPr>
          <w:p w14:paraId="3AFF4AB4" w14:textId="77777777" w:rsidR="00E5257F" w:rsidRDefault="00E5257F" w:rsidP="00ED1667">
            <w:pPr>
              <w:rPr>
                <w:rFonts w:ascii="Arial" w:hAnsi="Arial" w:cs="Arial"/>
                <w:sz w:val="24"/>
                <w:szCs w:val="24"/>
              </w:rPr>
            </w:pPr>
            <w:r w:rsidRPr="000922EA">
              <w:rPr>
                <w:rFonts w:ascii="Arial" w:hAnsi="Arial"/>
                <w:iCs/>
                <w:sz w:val="24"/>
                <w:szCs w:val="24"/>
              </w:rPr>
              <w:t>Karfreitag, 7. April – Ostermontag, 10. April 2023</w:t>
            </w:r>
          </w:p>
        </w:tc>
      </w:tr>
      <w:tr w:rsidR="00E5257F" w14:paraId="54BFBAB1" w14:textId="77777777" w:rsidTr="00E5257F">
        <w:trPr>
          <w:trHeight w:hRule="exact" w:val="567"/>
        </w:trPr>
        <w:tc>
          <w:tcPr>
            <w:tcW w:w="2689" w:type="dxa"/>
            <w:vAlign w:val="center"/>
          </w:tcPr>
          <w:p w14:paraId="6590577B" w14:textId="0425F543" w:rsidR="00E5257F" w:rsidRDefault="00E5257F" w:rsidP="00ED16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Bau</w:t>
            </w:r>
            <w:r w:rsidR="004E4891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ermärt</w:t>
            </w:r>
            <w:proofErr w:type="spellEnd"/>
          </w:p>
        </w:tc>
        <w:tc>
          <w:tcPr>
            <w:tcW w:w="6804" w:type="dxa"/>
            <w:vAlign w:val="center"/>
          </w:tcPr>
          <w:p w14:paraId="6D78F79A" w14:textId="77777777" w:rsidR="00E5257F" w:rsidRDefault="00E5257F" w:rsidP="00ED1667">
            <w:pPr>
              <w:rPr>
                <w:rFonts w:ascii="Arial" w:hAnsi="Arial" w:cs="Arial"/>
                <w:sz w:val="24"/>
                <w:szCs w:val="24"/>
              </w:rPr>
            </w:pPr>
            <w:r w:rsidRPr="000922EA">
              <w:rPr>
                <w:rFonts w:ascii="Arial" w:hAnsi="Arial"/>
                <w:iCs/>
                <w:sz w:val="24"/>
                <w:szCs w:val="24"/>
              </w:rPr>
              <w:t>Freitag, 14. April 2023 (ganzer Tag schulfrei)</w:t>
            </w:r>
          </w:p>
        </w:tc>
      </w:tr>
      <w:tr w:rsidR="00E5257F" w:rsidRPr="001A098D" w14:paraId="343F43C5" w14:textId="77777777" w:rsidTr="00E5257F">
        <w:trPr>
          <w:trHeight w:hRule="exact" w:val="567"/>
        </w:trPr>
        <w:tc>
          <w:tcPr>
            <w:tcW w:w="2689" w:type="dxa"/>
            <w:vAlign w:val="center"/>
          </w:tcPr>
          <w:p w14:paraId="5A69F9EE" w14:textId="77777777" w:rsidR="00E5257F" w:rsidRPr="001A098D" w:rsidRDefault="00E5257F" w:rsidP="00ED16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098D">
              <w:rPr>
                <w:rFonts w:ascii="Arial" w:hAnsi="Arial" w:cs="Arial"/>
                <w:b/>
                <w:sz w:val="24"/>
                <w:szCs w:val="24"/>
              </w:rPr>
              <w:t>Frühlingsferien</w:t>
            </w:r>
          </w:p>
        </w:tc>
        <w:tc>
          <w:tcPr>
            <w:tcW w:w="6804" w:type="dxa"/>
            <w:vAlign w:val="center"/>
          </w:tcPr>
          <w:p w14:paraId="2EA6134D" w14:textId="77777777" w:rsidR="00E5257F" w:rsidRPr="001A098D" w:rsidRDefault="00E5257F" w:rsidP="00ED16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098D">
              <w:rPr>
                <w:rFonts w:ascii="Arial" w:hAnsi="Arial"/>
                <w:b/>
                <w:iCs/>
                <w:sz w:val="24"/>
                <w:szCs w:val="24"/>
              </w:rPr>
              <w:t>Montag, 24. April – Freitag, 5. Mai 2023</w:t>
            </w:r>
          </w:p>
        </w:tc>
      </w:tr>
      <w:tr w:rsidR="00E5257F" w14:paraId="0146BEAF" w14:textId="77777777" w:rsidTr="00E5257F">
        <w:trPr>
          <w:trHeight w:hRule="exact" w:val="567"/>
        </w:trPr>
        <w:tc>
          <w:tcPr>
            <w:tcW w:w="2689" w:type="dxa"/>
            <w:vAlign w:val="center"/>
          </w:tcPr>
          <w:p w14:paraId="7A17AB63" w14:textId="77777777" w:rsidR="00E5257F" w:rsidRDefault="00E5257F" w:rsidP="00ED16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Auffahrt</w:t>
            </w:r>
          </w:p>
        </w:tc>
        <w:tc>
          <w:tcPr>
            <w:tcW w:w="6804" w:type="dxa"/>
            <w:vAlign w:val="center"/>
          </w:tcPr>
          <w:p w14:paraId="7916F876" w14:textId="77777777" w:rsidR="00E5257F" w:rsidRDefault="00E5257F" w:rsidP="00ED1667">
            <w:pPr>
              <w:rPr>
                <w:rFonts w:ascii="Arial" w:hAnsi="Arial" w:cs="Arial"/>
                <w:sz w:val="24"/>
                <w:szCs w:val="24"/>
              </w:rPr>
            </w:pPr>
            <w:r w:rsidRPr="000922EA">
              <w:rPr>
                <w:rFonts w:ascii="Arial" w:hAnsi="Arial"/>
                <w:iCs/>
                <w:sz w:val="24"/>
                <w:szCs w:val="24"/>
              </w:rPr>
              <w:t>Donnerstag, 18. Mai 2023 (ganzer Tag schulfrei)</w:t>
            </w:r>
          </w:p>
        </w:tc>
      </w:tr>
      <w:tr w:rsidR="00E5257F" w14:paraId="10CE8DA3" w14:textId="77777777" w:rsidTr="00E5257F">
        <w:trPr>
          <w:trHeight w:hRule="exact" w:val="567"/>
        </w:trPr>
        <w:tc>
          <w:tcPr>
            <w:tcW w:w="2689" w:type="dxa"/>
            <w:vAlign w:val="center"/>
          </w:tcPr>
          <w:p w14:paraId="120DDDC6" w14:textId="77777777" w:rsidR="00E5257F" w:rsidRDefault="00E5257F" w:rsidP="00ED16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Auffahrtsbrücke</w:t>
            </w:r>
          </w:p>
        </w:tc>
        <w:tc>
          <w:tcPr>
            <w:tcW w:w="6804" w:type="dxa"/>
            <w:vAlign w:val="center"/>
          </w:tcPr>
          <w:p w14:paraId="3901B020" w14:textId="77777777" w:rsidR="00E5257F" w:rsidRDefault="00E5257F" w:rsidP="00ED1667">
            <w:pPr>
              <w:rPr>
                <w:rFonts w:ascii="Arial" w:hAnsi="Arial" w:cs="Arial"/>
                <w:sz w:val="24"/>
                <w:szCs w:val="24"/>
              </w:rPr>
            </w:pPr>
            <w:r w:rsidRPr="000922EA">
              <w:rPr>
                <w:rFonts w:ascii="Arial" w:hAnsi="Arial"/>
                <w:iCs/>
                <w:sz w:val="24"/>
                <w:szCs w:val="24"/>
              </w:rPr>
              <w:t>Freitag, 19. Mai 2023 (ganzer Tag schulfrei)</w:t>
            </w:r>
          </w:p>
        </w:tc>
      </w:tr>
      <w:tr w:rsidR="00E5257F" w14:paraId="728C96AE" w14:textId="77777777" w:rsidTr="00E5257F">
        <w:trPr>
          <w:trHeight w:hRule="exact" w:val="567"/>
        </w:trPr>
        <w:tc>
          <w:tcPr>
            <w:tcW w:w="2689" w:type="dxa"/>
            <w:vAlign w:val="center"/>
          </w:tcPr>
          <w:p w14:paraId="5F1C6574" w14:textId="77777777" w:rsidR="00E5257F" w:rsidRDefault="00E5257F" w:rsidP="00ED16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Pfingstmontag</w:t>
            </w:r>
          </w:p>
        </w:tc>
        <w:tc>
          <w:tcPr>
            <w:tcW w:w="6804" w:type="dxa"/>
            <w:vAlign w:val="center"/>
          </w:tcPr>
          <w:p w14:paraId="5F6CF8AB" w14:textId="77777777" w:rsidR="00E5257F" w:rsidRDefault="00E5257F" w:rsidP="00ED1667">
            <w:pPr>
              <w:rPr>
                <w:rFonts w:ascii="Arial" w:hAnsi="Arial" w:cs="Arial"/>
                <w:sz w:val="24"/>
                <w:szCs w:val="24"/>
              </w:rPr>
            </w:pPr>
            <w:r w:rsidRPr="000922EA">
              <w:rPr>
                <w:rFonts w:ascii="Arial" w:hAnsi="Arial"/>
                <w:iCs/>
                <w:sz w:val="24"/>
                <w:szCs w:val="24"/>
              </w:rPr>
              <w:t>Montag, 29. Mai 2023 (ganzer Tag schulfrei)</w:t>
            </w:r>
          </w:p>
        </w:tc>
      </w:tr>
      <w:tr w:rsidR="00E5257F" w:rsidRPr="001A098D" w14:paraId="0A80E20E" w14:textId="77777777" w:rsidTr="00E5257F">
        <w:trPr>
          <w:trHeight w:hRule="exact" w:val="567"/>
        </w:trPr>
        <w:tc>
          <w:tcPr>
            <w:tcW w:w="2689" w:type="dxa"/>
            <w:vAlign w:val="center"/>
          </w:tcPr>
          <w:p w14:paraId="167D73E5" w14:textId="77777777" w:rsidR="00E5257F" w:rsidRPr="001A098D" w:rsidRDefault="00E5257F" w:rsidP="00ED16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098D">
              <w:rPr>
                <w:rFonts w:ascii="Arial" w:hAnsi="Arial" w:cs="Arial"/>
                <w:b/>
                <w:sz w:val="24"/>
                <w:szCs w:val="24"/>
              </w:rPr>
              <w:t>Sommerferien</w:t>
            </w:r>
          </w:p>
        </w:tc>
        <w:tc>
          <w:tcPr>
            <w:tcW w:w="6804" w:type="dxa"/>
            <w:vAlign w:val="center"/>
          </w:tcPr>
          <w:p w14:paraId="65D3D435" w14:textId="77777777" w:rsidR="00E5257F" w:rsidRPr="001A098D" w:rsidRDefault="00E5257F" w:rsidP="00ED16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098D">
              <w:rPr>
                <w:rFonts w:ascii="Arial" w:hAnsi="Arial"/>
                <w:b/>
                <w:iCs/>
                <w:sz w:val="24"/>
                <w:szCs w:val="24"/>
              </w:rPr>
              <w:t>Montag, 17. Juli – Freitag, 18. August 2023</w:t>
            </w:r>
          </w:p>
        </w:tc>
      </w:tr>
      <w:tr w:rsidR="00E5257F" w14:paraId="3FAF4A5E" w14:textId="77777777" w:rsidTr="00E5257F">
        <w:trPr>
          <w:trHeight w:hRule="exact" w:val="567"/>
        </w:trPr>
        <w:tc>
          <w:tcPr>
            <w:tcW w:w="2689" w:type="dxa"/>
            <w:vAlign w:val="center"/>
          </w:tcPr>
          <w:p w14:paraId="0D6CDCAD" w14:textId="77777777" w:rsidR="00E5257F" w:rsidRDefault="00E5257F" w:rsidP="00ED16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245A850F" w14:textId="77777777" w:rsidR="00E5257F" w:rsidRDefault="00E5257F" w:rsidP="00ED16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C4E1A6" w14:textId="77777777" w:rsidR="00E5257F" w:rsidRDefault="00E5257F" w:rsidP="00E5257F">
      <w:pPr>
        <w:rPr>
          <w:rFonts w:ascii="Arial" w:hAnsi="Arial" w:cs="Arial"/>
          <w:sz w:val="24"/>
          <w:szCs w:val="24"/>
        </w:rPr>
      </w:pPr>
    </w:p>
    <w:p w14:paraId="16116D8E" w14:textId="77777777" w:rsidR="00E5257F" w:rsidRPr="00B63A28" w:rsidRDefault="00E5257F" w:rsidP="00E5257F">
      <w:pPr>
        <w:rPr>
          <w:rFonts w:ascii="Arial" w:hAnsi="Arial" w:cs="Arial"/>
          <w:sz w:val="24"/>
          <w:szCs w:val="24"/>
        </w:rPr>
      </w:pPr>
    </w:p>
    <w:p w14:paraId="35A4A8AB" w14:textId="77777777" w:rsidR="00E5257F" w:rsidRPr="00B63A28" w:rsidRDefault="00E5257F" w:rsidP="00E5257F">
      <w:pPr>
        <w:rPr>
          <w:rFonts w:ascii="Arial" w:hAnsi="Arial" w:cs="Arial"/>
          <w:sz w:val="24"/>
          <w:szCs w:val="24"/>
        </w:rPr>
      </w:pPr>
    </w:p>
    <w:p w14:paraId="08E777EC" w14:textId="744551F1" w:rsidR="00E5257F" w:rsidRDefault="00E5257F" w:rsidP="00E5257F">
      <w:pPr>
        <w:tabs>
          <w:tab w:val="left" w:pos="2835"/>
          <w:tab w:val="left" w:pos="3969"/>
          <w:tab w:val="left" w:pos="5103"/>
          <w:tab w:val="left" w:pos="5529"/>
          <w:tab w:val="left" w:pos="5954"/>
          <w:tab w:val="left" w:pos="6663"/>
          <w:tab w:val="left" w:pos="7938"/>
          <w:tab w:val="left" w:pos="8647"/>
          <w:tab w:val="left" w:pos="9356"/>
        </w:tabs>
        <w:ind w:right="707"/>
        <w:rPr>
          <w:rFonts w:ascii="Arial" w:hAnsi="Arial"/>
          <w:i/>
          <w:sz w:val="24"/>
          <w:szCs w:val="24"/>
        </w:rPr>
      </w:pPr>
      <w:r w:rsidRPr="00AD76C3">
        <w:rPr>
          <w:rFonts w:ascii="Arial" w:hAnsi="Arial"/>
          <w:b/>
          <w:i/>
          <w:sz w:val="24"/>
          <w:szCs w:val="24"/>
        </w:rPr>
        <w:t>Besuchsmorgen</w:t>
      </w:r>
      <w:r>
        <w:rPr>
          <w:rFonts w:ascii="Arial" w:hAnsi="Arial"/>
          <w:i/>
          <w:sz w:val="24"/>
          <w:szCs w:val="24"/>
        </w:rPr>
        <w:t xml:space="preserve"> und a</w:t>
      </w:r>
      <w:r w:rsidRPr="00DD10F0">
        <w:rPr>
          <w:rFonts w:ascii="Arial" w:hAnsi="Arial"/>
          <w:i/>
          <w:sz w:val="24"/>
          <w:szCs w:val="24"/>
        </w:rPr>
        <w:t xml:space="preserve">llfällige </w:t>
      </w:r>
      <w:r w:rsidRPr="00DD10F0">
        <w:rPr>
          <w:rFonts w:ascii="Arial" w:hAnsi="Arial"/>
          <w:b/>
          <w:i/>
          <w:sz w:val="24"/>
          <w:szCs w:val="24"/>
        </w:rPr>
        <w:t>Weiterbildungstage</w:t>
      </w:r>
      <w:r w:rsidRPr="00DD10F0">
        <w:rPr>
          <w:rFonts w:ascii="Arial" w:hAnsi="Arial"/>
          <w:i/>
          <w:sz w:val="24"/>
          <w:szCs w:val="24"/>
        </w:rPr>
        <w:t xml:space="preserve"> werden nach deren Festlegung bekannt gegeben.</w:t>
      </w:r>
    </w:p>
    <w:p w14:paraId="19AA8037" w14:textId="1CE00591" w:rsidR="0011681E" w:rsidRDefault="0011681E">
      <w:pPr>
        <w:rPr>
          <w:rFonts w:ascii="Arial" w:hAnsi="Arial" w:cs="Arial"/>
          <w:sz w:val="24"/>
          <w:szCs w:val="24"/>
        </w:rPr>
      </w:pPr>
    </w:p>
    <w:sectPr w:rsidR="0011681E" w:rsidSect="00E5257F">
      <w:headerReference w:type="default" r:id="rId7"/>
      <w:headerReference w:type="first" r:id="rId8"/>
      <w:footerReference w:type="first" r:id="rId9"/>
      <w:pgSz w:w="11906" w:h="16838" w:code="9"/>
      <w:pgMar w:top="2127" w:right="1418" w:bottom="567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CB15" w14:textId="77777777" w:rsidR="00B1039E" w:rsidRDefault="00B1039E" w:rsidP="00DE3022">
      <w:r>
        <w:separator/>
      </w:r>
    </w:p>
  </w:endnote>
  <w:endnote w:type="continuationSeparator" w:id="0">
    <w:p w14:paraId="208AB621" w14:textId="77777777" w:rsidR="00B1039E" w:rsidRDefault="00B1039E" w:rsidP="00DE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FEB3" w14:textId="77777777" w:rsidR="00746951" w:rsidRPr="00DE3022" w:rsidRDefault="00746951" w:rsidP="00DE3022">
    <w:pPr>
      <w:pStyle w:val="Fuzeile"/>
      <w:tabs>
        <w:tab w:val="clear" w:pos="4536"/>
        <w:tab w:val="clear" w:pos="9072"/>
      </w:tabs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EAA1C" w14:textId="77777777" w:rsidR="00B1039E" w:rsidRDefault="00B1039E" w:rsidP="00DE3022">
      <w:r>
        <w:separator/>
      </w:r>
    </w:p>
  </w:footnote>
  <w:footnote w:type="continuationSeparator" w:id="0">
    <w:p w14:paraId="505039DB" w14:textId="77777777" w:rsidR="00B1039E" w:rsidRDefault="00B1039E" w:rsidP="00DE3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590D" w14:textId="316F3EE3" w:rsidR="00746951" w:rsidRPr="00967511" w:rsidRDefault="00E5257F" w:rsidP="00CD5EF8">
    <w:pPr>
      <w:pStyle w:val="Kopfzeile"/>
      <w:tabs>
        <w:tab w:val="clear" w:pos="4536"/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de-CH"/>
      </w:rPr>
      <w:drawing>
        <wp:anchor distT="0" distB="0" distL="114300" distR="114300" simplePos="0" relativeHeight="251658240" behindDoc="1" locked="0" layoutInCell="1" allowOverlap="1" wp14:anchorId="13CC4AD5" wp14:editId="1F5F81FB">
          <wp:simplePos x="0" y="0"/>
          <wp:positionH relativeFrom="margin">
            <wp:posOffset>0</wp:posOffset>
          </wp:positionH>
          <wp:positionV relativeFrom="margin">
            <wp:posOffset>-901065</wp:posOffset>
          </wp:positionV>
          <wp:extent cx="2048400" cy="856800"/>
          <wp:effectExtent l="0" t="0" r="9525" b="635"/>
          <wp:wrapNone/>
          <wp:docPr id="32" name="Grafik 32" descr="I:\16._Gemeindeorganisation\16.01_Erscheinungsbild\16.01_Erscheinungsbild; Logos\Schule Bauma_Logo 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6._Gemeindeorganisation\16.01_Erscheinungsbild\16.01_Erscheinungsbild; Logos\Schule Bauma_Logo s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4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222D" w14:textId="77777777" w:rsidR="00746951" w:rsidRPr="008978CF" w:rsidRDefault="00746951" w:rsidP="008978CF">
    <w:pPr>
      <w:pStyle w:val="Kopfzeile"/>
      <w:tabs>
        <w:tab w:val="clear" w:pos="4536"/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de-CH"/>
      </w:rPr>
      <w:drawing>
        <wp:anchor distT="0" distB="0" distL="114300" distR="114300" simplePos="0" relativeHeight="251661824" behindDoc="1" locked="0" layoutInCell="1" allowOverlap="1" wp14:anchorId="223199EE" wp14:editId="216312E9">
          <wp:simplePos x="0" y="0"/>
          <wp:positionH relativeFrom="margin">
            <wp:posOffset>-381635</wp:posOffset>
          </wp:positionH>
          <wp:positionV relativeFrom="margin">
            <wp:posOffset>-985520</wp:posOffset>
          </wp:positionV>
          <wp:extent cx="2048400" cy="856800"/>
          <wp:effectExtent l="0" t="0" r="9525" b="635"/>
          <wp:wrapNone/>
          <wp:docPr id="31" name="Grafik 31" descr="I:\16._Gemeindeorganisation\16.01_Erscheinungsbild\16.01_Erscheinungsbild; Logos\Schule Bauma_Logo 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6._Gemeindeorganisation\16.01_Erscheinungsbild\16.01_Erscheinungsbild; Logos\Schule Bauma_Logo s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4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143"/>
    <w:multiLevelType w:val="hybridMultilevel"/>
    <w:tmpl w:val="585298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F20F0"/>
    <w:multiLevelType w:val="hybridMultilevel"/>
    <w:tmpl w:val="928EE6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46D49"/>
    <w:multiLevelType w:val="hybridMultilevel"/>
    <w:tmpl w:val="CFD848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9724F"/>
    <w:multiLevelType w:val="hybridMultilevel"/>
    <w:tmpl w:val="2D602E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3256E"/>
    <w:multiLevelType w:val="hybridMultilevel"/>
    <w:tmpl w:val="52EC9F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453"/>
    <w:rsid w:val="00021B11"/>
    <w:rsid w:val="0002765D"/>
    <w:rsid w:val="00045F83"/>
    <w:rsid w:val="000530C5"/>
    <w:rsid w:val="00054E5D"/>
    <w:rsid w:val="00063980"/>
    <w:rsid w:val="00070CAA"/>
    <w:rsid w:val="000922EA"/>
    <w:rsid w:val="000B0A5C"/>
    <w:rsid w:val="000B35A2"/>
    <w:rsid w:val="000D3B67"/>
    <w:rsid w:val="000D4670"/>
    <w:rsid w:val="000D75A0"/>
    <w:rsid w:val="00100415"/>
    <w:rsid w:val="00103ADD"/>
    <w:rsid w:val="00115D82"/>
    <w:rsid w:val="00115FB0"/>
    <w:rsid w:val="0011681E"/>
    <w:rsid w:val="001175A4"/>
    <w:rsid w:val="00123FCD"/>
    <w:rsid w:val="00130EDA"/>
    <w:rsid w:val="00150518"/>
    <w:rsid w:val="00171957"/>
    <w:rsid w:val="00190419"/>
    <w:rsid w:val="0019135E"/>
    <w:rsid w:val="00196411"/>
    <w:rsid w:val="001A4559"/>
    <w:rsid w:val="001A5B7C"/>
    <w:rsid w:val="001B55DB"/>
    <w:rsid w:val="001B6AA0"/>
    <w:rsid w:val="001D0387"/>
    <w:rsid w:val="001E3359"/>
    <w:rsid w:val="002007C9"/>
    <w:rsid w:val="00200C01"/>
    <w:rsid w:val="00221BED"/>
    <w:rsid w:val="00235410"/>
    <w:rsid w:val="00244BF5"/>
    <w:rsid w:val="00264894"/>
    <w:rsid w:val="002653EA"/>
    <w:rsid w:val="00273F6B"/>
    <w:rsid w:val="0028316B"/>
    <w:rsid w:val="0028486E"/>
    <w:rsid w:val="00293B6A"/>
    <w:rsid w:val="002962BB"/>
    <w:rsid w:val="002A6BDF"/>
    <w:rsid w:val="002B2453"/>
    <w:rsid w:val="002B5A1A"/>
    <w:rsid w:val="002D7475"/>
    <w:rsid w:val="003023B1"/>
    <w:rsid w:val="00323679"/>
    <w:rsid w:val="00340D0E"/>
    <w:rsid w:val="00354CC3"/>
    <w:rsid w:val="00363F22"/>
    <w:rsid w:val="003729F2"/>
    <w:rsid w:val="00390A53"/>
    <w:rsid w:val="003931AB"/>
    <w:rsid w:val="003973DF"/>
    <w:rsid w:val="0039796C"/>
    <w:rsid w:val="003A641F"/>
    <w:rsid w:val="003C02B9"/>
    <w:rsid w:val="003C4B91"/>
    <w:rsid w:val="003D0808"/>
    <w:rsid w:val="003D3580"/>
    <w:rsid w:val="003D794F"/>
    <w:rsid w:val="003D7F4D"/>
    <w:rsid w:val="003E0E03"/>
    <w:rsid w:val="003E65EB"/>
    <w:rsid w:val="004019AC"/>
    <w:rsid w:val="00401F7E"/>
    <w:rsid w:val="004257D0"/>
    <w:rsid w:val="00430D3F"/>
    <w:rsid w:val="00437C91"/>
    <w:rsid w:val="004607A3"/>
    <w:rsid w:val="00462AC9"/>
    <w:rsid w:val="004A15DD"/>
    <w:rsid w:val="004B1D74"/>
    <w:rsid w:val="004C61BB"/>
    <w:rsid w:val="004E036E"/>
    <w:rsid w:val="004E3A2F"/>
    <w:rsid w:val="004E4891"/>
    <w:rsid w:val="004F285B"/>
    <w:rsid w:val="00504C08"/>
    <w:rsid w:val="00515E4B"/>
    <w:rsid w:val="00535877"/>
    <w:rsid w:val="00556510"/>
    <w:rsid w:val="00557B2A"/>
    <w:rsid w:val="005825BF"/>
    <w:rsid w:val="00585B74"/>
    <w:rsid w:val="005876EF"/>
    <w:rsid w:val="005A787B"/>
    <w:rsid w:val="005B5680"/>
    <w:rsid w:val="005E5789"/>
    <w:rsid w:val="005F5A90"/>
    <w:rsid w:val="005F65CC"/>
    <w:rsid w:val="0060016D"/>
    <w:rsid w:val="0062135E"/>
    <w:rsid w:val="006351DF"/>
    <w:rsid w:val="006633D8"/>
    <w:rsid w:val="00676B3F"/>
    <w:rsid w:val="00680724"/>
    <w:rsid w:val="00682B0A"/>
    <w:rsid w:val="006B494A"/>
    <w:rsid w:val="006B4E63"/>
    <w:rsid w:val="006B7A9D"/>
    <w:rsid w:val="006C5E68"/>
    <w:rsid w:val="006E3B94"/>
    <w:rsid w:val="006F719C"/>
    <w:rsid w:val="00720575"/>
    <w:rsid w:val="00727D25"/>
    <w:rsid w:val="00740158"/>
    <w:rsid w:val="00746951"/>
    <w:rsid w:val="0076203B"/>
    <w:rsid w:val="007743F0"/>
    <w:rsid w:val="007B2563"/>
    <w:rsid w:val="007B64F5"/>
    <w:rsid w:val="007D2570"/>
    <w:rsid w:val="007D5048"/>
    <w:rsid w:val="007D6D6A"/>
    <w:rsid w:val="007E6704"/>
    <w:rsid w:val="007F60D1"/>
    <w:rsid w:val="00805E72"/>
    <w:rsid w:val="00822182"/>
    <w:rsid w:val="00845AAE"/>
    <w:rsid w:val="00857406"/>
    <w:rsid w:val="008610DE"/>
    <w:rsid w:val="008768BE"/>
    <w:rsid w:val="008978CF"/>
    <w:rsid w:val="008A66B1"/>
    <w:rsid w:val="008A7A97"/>
    <w:rsid w:val="008A7D67"/>
    <w:rsid w:val="008B5AE0"/>
    <w:rsid w:val="008B72E7"/>
    <w:rsid w:val="008B7AB7"/>
    <w:rsid w:val="008C10BB"/>
    <w:rsid w:val="008C30C7"/>
    <w:rsid w:val="008D5128"/>
    <w:rsid w:val="008E1A9F"/>
    <w:rsid w:val="008F310E"/>
    <w:rsid w:val="008F476C"/>
    <w:rsid w:val="008F4F2C"/>
    <w:rsid w:val="00913FB9"/>
    <w:rsid w:val="00916F50"/>
    <w:rsid w:val="00927048"/>
    <w:rsid w:val="009512A8"/>
    <w:rsid w:val="00956A11"/>
    <w:rsid w:val="00967511"/>
    <w:rsid w:val="00976554"/>
    <w:rsid w:val="0099293A"/>
    <w:rsid w:val="00997185"/>
    <w:rsid w:val="009A64E8"/>
    <w:rsid w:val="009A7169"/>
    <w:rsid w:val="009B6A51"/>
    <w:rsid w:val="009B7083"/>
    <w:rsid w:val="009F0D11"/>
    <w:rsid w:val="00A20646"/>
    <w:rsid w:val="00A31472"/>
    <w:rsid w:val="00A427E2"/>
    <w:rsid w:val="00A5240B"/>
    <w:rsid w:val="00A55D6F"/>
    <w:rsid w:val="00A61330"/>
    <w:rsid w:val="00A71CEE"/>
    <w:rsid w:val="00A81B58"/>
    <w:rsid w:val="00A921B5"/>
    <w:rsid w:val="00AB1782"/>
    <w:rsid w:val="00AB575A"/>
    <w:rsid w:val="00AC6F1F"/>
    <w:rsid w:val="00AD76C3"/>
    <w:rsid w:val="00AE6F96"/>
    <w:rsid w:val="00AF031A"/>
    <w:rsid w:val="00B1039E"/>
    <w:rsid w:val="00B15D46"/>
    <w:rsid w:val="00B17F53"/>
    <w:rsid w:val="00B41112"/>
    <w:rsid w:val="00B4164F"/>
    <w:rsid w:val="00B52A15"/>
    <w:rsid w:val="00B54297"/>
    <w:rsid w:val="00B620DF"/>
    <w:rsid w:val="00B63A28"/>
    <w:rsid w:val="00B77D01"/>
    <w:rsid w:val="00B8223F"/>
    <w:rsid w:val="00B904B1"/>
    <w:rsid w:val="00BC23F8"/>
    <w:rsid w:val="00BD0DDF"/>
    <w:rsid w:val="00BD6DB8"/>
    <w:rsid w:val="00BD7BB0"/>
    <w:rsid w:val="00BE05B0"/>
    <w:rsid w:val="00BF5E49"/>
    <w:rsid w:val="00C13595"/>
    <w:rsid w:val="00C35B9B"/>
    <w:rsid w:val="00C45AB6"/>
    <w:rsid w:val="00C71801"/>
    <w:rsid w:val="00C72D51"/>
    <w:rsid w:val="00CA19AD"/>
    <w:rsid w:val="00CB35EB"/>
    <w:rsid w:val="00CD5EF8"/>
    <w:rsid w:val="00CE1D43"/>
    <w:rsid w:val="00CE52C7"/>
    <w:rsid w:val="00CF2E7F"/>
    <w:rsid w:val="00D1506F"/>
    <w:rsid w:val="00D35AB1"/>
    <w:rsid w:val="00D41777"/>
    <w:rsid w:val="00D472AB"/>
    <w:rsid w:val="00D524C2"/>
    <w:rsid w:val="00D649A2"/>
    <w:rsid w:val="00D7134C"/>
    <w:rsid w:val="00D726A2"/>
    <w:rsid w:val="00D80C65"/>
    <w:rsid w:val="00D86E1A"/>
    <w:rsid w:val="00D93763"/>
    <w:rsid w:val="00D969EB"/>
    <w:rsid w:val="00DB3232"/>
    <w:rsid w:val="00DE3022"/>
    <w:rsid w:val="00DF289D"/>
    <w:rsid w:val="00DF6274"/>
    <w:rsid w:val="00E0436F"/>
    <w:rsid w:val="00E05010"/>
    <w:rsid w:val="00E115B5"/>
    <w:rsid w:val="00E11C0E"/>
    <w:rsid w:val="00E5257F"/>
    <w:rsid w:val="00E66C2D"/>
    <w:rsid w:val="00E76095"/>
    <w:rsid w:val="00E95FA8"/>
    <w:rsid w:val="00EA41A7"/>
    <w:rsid w:val="00EC04A5"/>
    <w:rsid w:val="00EC3451"/>
    <w:rsid w:val="00EE698B"/>
    <w:rsid w:val="00EF3672"/>
    <w:rsid w:val="00F011D6"/>
    <w:rsid w:val="00F2681C"/>
    <w:rsid w:val="00F34078"/>
    <w:rsid w:val="00F35BF3"/>
    <w:rsid w:val="00F84B2D"/>
    <w:rsid w:val="00F91000"/>
    <w:rsid w:val="00FA0F24"/>
    <w:rsid w:val="00FA4476"/>
    <w:rsid w:val="00FB3FF7"/>
    <w:rsid w:val="00FC52AA"/>
    <w:rsid w:val="00FE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59A7576"/>
  <w15:docId w15:val="{A8BDB6E9-54EE-4248-9BC5-0B88F371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LT 45 Light" w:eastAsiaTheme="minorHAnsi" w:hAnsi="Frutiger LT 45 Light" w:cs="Arial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3980"/>
    <w:rPr>
      <w:rFonts w:ascii="Times New Roman" w:eastAsia="Times New Roman" w:hAnsi="Times New Roman" w:cs="Times New Roman"/>
      <w:lang w:val="de-D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3022"/>
    <w:pPr>
      <w:tabs>
        <w:tab w:val="center" w:pos="4536"/>
        <w:tab w:val="right" w:pos="9072"/>
      </w:tabs>
    </w:pPr>
    <w:rPr>
      <w:rFonts w:ascii="Frutiger LT 45 Light" w:eastAsiaTheme="minorHAnsi" w:hAnsi="Frutiger LT 45 Light" w:cs="Arial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E3022"/>
  </w:style>
  <w:style w:type="paragraph" w:styleId="Fuzeile">
    <w:name w:val="footer"/>
    <w:basedOn w:val="Standard"/>
    <w:link w:val="FuzeileZchn"/>
    <w:uiPriority w:val="99"/>
    <w:unhideWhenUsed/>
    <w:rsid w:val="00DE3022"/>
    <w:pPr>
      <w:tabs>
        <w:tab w:val="center" w:pos="4536"/>
        <w:tab w:val="right" w:pos="9072"/>
      </w:tabs>
    </w:pPr>
    <w:rPr>
      <w:rFonts w:ascii="Frutiger LT 45 Light" w:eastAsiaTheme="minorHAnsi" w:hAnsi="Frutiger LT 45 Light" w:cs="Arial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E30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022"/>
    <w:rPr>
      <w:rFonts w:ascii="Tahoma" w:eastAsiaTheme="minorHAnsi" w:hAnsi="Tahoma" w:cs="Tahoma"/>
      <w:sz w:val="16"/>
      <w:szCs w:val="16"/>
      <w:lang w:val="de-CH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02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6751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D5EF8"/>
    <w:pPr>
      <w:ind w:left="720"/>
      <w:contextualSpacing/>
    </w:pPr>
    <w:rPr>
      <w:rFonts w:ascii="Frutiger LT 45 Light" w:eastAsiaTheme="minorHAnsi" w:hAnsi="Frutiger LT 45 Light" w:cs="Arial"/>
      <w:lang w:val="de-CH" w:eastAsia="en-US"/>
    </w:rPr>
  </w:style>
  <w:style w:type="table" w:styleId="Tabellenraster">
    <w:name w:val="Table Grid"/>
    <w:basedOn w:val="NormaleTabelle"/>
    <w:uiPriority w:val="39"/>
    <w:rsid w:val="00B63A2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Vorlagen\Vorlagen%20Gemeinde\Mastervorlage;%20Adressblatt%20Kuvert%20C4+C5%20sw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Mastervorlage; Adressblatt Kuvert C4+C5 sw</Template>
  <TotalTime>0</TotalTime>
  <Pages>2</Pages>
  <Words>318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Regionales Informatikzentrum RIZ AG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Büro 2</dc:creator>
  <cp:lastModifiedBy>Conny Inauen</cp:lastModifiedBy>
  <cp:revision>3</cp:revision>
  <cp:lastPrinted>2021-05-20T08:14:00Z</cp:lastPrinted>
  <dcterms:created xsi:type="dcterms:W3CDTF">2021-06-07T09:59:00Z</dcterms:created>
  <dcterms:modified xsi:type="dcterms:W3CDTF">2021-06-07T10:00:00Z</dcterms:modified>
</cp:coreProperties>
</file>