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413D" w14:textId="71AC0D21" w:rsidR="00365E49" w:rsidRPr="00AA2296" w:rsidRDefault="007D076D" w:rsidP="007D076D">
      <w:pPr>
        <w:rPr>
          <w:rFonts w:ascii="Verdana" w:hAnsi="Verdana"/>
          <w:b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893593" wp14:editId="36536D2D">
            <wp:simplePos x="0" y="0"/>
            <wp:positionH relativeFrom="page">
              <wp:posOffset>-42545</wp:posOffset>
            </wp:positionH>
            <wp:positionV relativeFrom="page">
              <wp:posOffset>165100</wp:posOffset>
            </wp:positionV>
            <wp:extent cx="1209600" cy="507600"/>
            <wp:effectExtent l="0" t="0" r="0" b="69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00" cy="50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E49" w:rsidRPr="00AA2296">
        <w:rPr>
          <w:rFonts w:ascii="Verdana" w:hAnsi="Verdana"/>
          <w:b/>
        </w:rPr>
        <w:t xml:space="preserve">Schulferien </w:t>
      </w:r>
      <w:r w:rsidR="00AA2296" w:rsidRPr="00AA2296">
        <w:rPr>
          <w:rFonts w:ascii="Verdana" w:hAnsi="Verdana"/>
          <w:b/>
        </w:rPr>
        <w:t xml:space="preserve">für die Schuljahre 2022/23 und </w:t>
      </w:r>
      <w:r w:rsidR="00AA2296">
        <w:rPr>
          <w:rFonts w:ascii="Verdana" w:hAnsi="Verdana"/>
          <w:b/>
        </w:rPr>
        <w:t>20</w:t>
      </w:r>
      <w:r w:rsidR="00AA2296" w:rsidRPr="00AA2296">
        <w:rPr>
          <w:rFonts w:ascii="Verdana" w:hAnsi="Verdana"/>
          <w:b/>
        </w:rPr>
        <w:t>23/24</w:t>
      </w:r>
    </w:p>
    <w:p w14:paraId="0056E6B7" w14:textId="730B7593" w:rsidR="007E6704" w:rsidRDefault="007E6704" w:rsidP="00556510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513"/>
      </w:tblGrid>
      <w:tr w:rsidR="00103420" w:rsidRPr="00E40017" w14:paraId="426B4F29" w14:textId="77777777" w:rsidTr="006A7EFF">
        <w:trPr>
          <w:trHeight w:hRule="exact" w:val="312"/>
        </w:trPr>
        <w:tc>
          <w:tcPr>
            <w:tcW w:w="10490" w:type="dxa"/>
            <w:gridSpan w:val="2"/>
            <w:shd w:val="clear" w:color="auto" w:fill="00A442"/>
            <w:vAlign w:val="center"/>
          </w:tcPr>
          <w:p w14:paraId="6769017F" w14:textId="62D572CD" w:rsidR="004951DC" w:rsidRPr="00E40017" w:rsidRDefault="004951DC" w:rsidP="00ED1667">
            <w:pPr>
              <w:rPr>
                <w:rFonts w:ascii="Verdana" w:hAnsi="Verdana" w:cs="Arial"/>
                <w:b/>
                <w:color w:val="FFFFFF" w:themeColor="background1"/>
              </w:rPr>
            </w:pPr>
            <w:r w:rsidRPr="00E40017">
              <w:rPr>
                <w:rFonts w:ascii="Verdana" w:hAnsi="Verdana" w:cs="Arial"/>
                <w:b/>
                <w:color w:val="FFFFFF" w:themeColor="background1"/>
              </w:rPr>
              <w:t>Ferienplan Schuljahr 2022/23</w:t>
            </w:r>
          </w:p>
        </w:tc>
      </w:tr>
      <w:tr w:rsidR="00E5257F" w:rsidRPr="00AA2296" w14:paraId="69DF51CE" w14:textId="77777777" w:rsidTr="006A7EFF">
        <w:trPr>
          <w:trHeight w:hRule="exact" w:val="312"/>
        </w:trPr>
        <w:tc>
          <w:tcPr>
            <w:tcW w:w="2977" w:type="dxa"/>
            <w:vAlign w:val="center"/>
          </w:tcPr>
          <w:p w14:paraId="3D05828A" w14:textId="77777777" w:rsidR="00E5257F" w:rsidRPr="00AA2296" w:rsidRDefault="00E5257F" w:rsidP="00ED166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A2296">
              <w:rPr>
                <w:rFonts w:ascii="Verdana" w:hAnsi="Verdana" w:cs="Arial"/>
                <w:b/>
                <w:sz w:val="20"/>
                <w:szCs w:val="20"/>
              </w:rPr>
              <w:t>Beginn Schuljahr</w:t>
            </w:r>
          </w:p>
        </w:tc>
        <w:tc>
          <w:tcPr>
            <w:tcW w:w="7513" w:type="dxa"/>
            <w:vAlign w:val="center"/>
          </w:tcPr>
          <w:p w14:paraId="176DC9B1" w14:textId="77777777" w:rsidR="00E5257F" w:rsidRPr="00AA2296" w:rsidRDefault="00E5257F" w:rsidP="00ED166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A2296">
              <w:rPr>
                <w:rFonts w:ascii="Verdana" w:hAnsi="Verdana" w:cs="Arial"/>
                <w:b/>
                <w:sz w:val="20"/>
                <w:szCs w:val="20"/>
              </w:rPr>
              <w:t>Montag, 22. August 2022</w:t>
            </w:r>
          </w:p>
        </w:tc>
      </w:tr>
      <w:tr w:rsidR="004951DC" w:rsidRPr="00AA2296" w14:paraId="1926AD17" w14:textId="77777777" w:rsidTr="006A7EFF">
        <w:trPr>
          <w:trHeight w:hRule="exact" w:val="312"/>
        </w:trPr>
        <w:tc>
          <w:tcPr>
            <w:tcW w:w="2977" w:type="dxa"/>
            <w:shd w:val="clear" w:color="auto" w:fill="CDE9D6"/>
            <w:vAlign w:val="center"/>
          </w:tcPr>
          <w:p w14:paraId="267D7B76" w14:textId="5375E41E" w:rsidR="004951DC" w:rsidRPr="00AA2296" w:rsidRDefault="004951DC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AA2296">
              <w:rPr>
                <w:rFonts w:ascii="Verdana" w:hAnsi="Verdana" w:cs="Arial"/>
                <w:sz w:val="20"/>
                <w:szCs w:val="20"/>
              </w:rPr>
              <w:t>ZKM-Tagung</w:t>
            </w:r>
          </w:p>
        </w:tc>
        <w:tc>
          <w:tcPr>
            <w:tcW w:w="7513" w:type="dxa"/>
            <w:shd w:val="clear" w:color="auto" w:fill="CDE9D6"/>
            <w:vAlign w:val="center"/>
          </w:tcPr>
          <w:p w14:paraId="36F6123E" w14:textId="4D117C71" w:rsidR="004951DC" w:rsidRPr="00AA2296" w:rsidRDefault="004951DC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AA2296">
              <w:rPr>
                <w:rFonts w:ascii="Verdana" w:hAnsi="Verdana" w:cs="Arial"/>
                <w:sz w:val="20"/>
                <w:szCs w:val="20"/>
              </w:rPr>
              <w:t xml:space="preserve">Mittwoch, </w:t>
            </w:r>
            <w:r w:rsidRPr="00AA2296">
              <w:rPr>
                <w:rFonts w:ascii="Verdana" w:hAnsi="Verdana" w:cs="Arial"/>
                <w:sz w:val="20"/>
                <w:szCs w:val="20"/>
              </w:rPr>
              <w:t>7</w:t>
            </w:r>
            <w:r w:rsidRPr="00AA2296">
              <w:rPr>
                <w:rFonts w:ascii="Verdana" w:hAnsi="Verdana" w:cs="Arial"/>
                <w:sz w:val="20"/>
                <w:szCs w:val="20"/>
              </w:rPr>
              <w:t>. Sept. 202</w:t>
            </w:r>
            <w:r w:rsidRPr="00AA2296">
              <w:rPr>
                <w:rFonts w:ascii="Verdana" w:hAnsi="Verdana" w:cs="Arial"/>
                <w:sz w:val="20"/>
                <w:szCs w:val="20"/>
              </w:rPr>
              <w:t>2</w:t>
            </w:r>
            <w:r w:rsidRPr="00AA2296">
              <w:rPr>
                <w:rFonts w:ascii="Verdana" w:hAnsi="Verdana" w:cs="Arial"/>
                <w:sz w:val="20"/>
                <w:szCs w:val="20"/>
              </w:rPr>
              <w:t xml:space="preserve"> (Primarschule/Kindergarten schulfrei)</w:t>
            </w:r>
          </w:p>
        </w:tc>
      </w:tr>
      <w:tr w:rsidR="00E5257F" w:rsidRPr="00AA2296" w14:paraId="285180FE" w14:textId="77777777" w:rsidTr="006A7EFF">
        <w:trPr>
          <w:trHeight w:hRule="exact" w:val="312"/>
        </w:trPr>
        <w:tc>
          <w:tcPr>
            <w:tcW w:w="2977" w:type="dxa"/>
            <w:vAlign w:val="center"/>
          </w:tcPr>
          <w:p w14:paraId="3752491E" w14:textId="77777777" w:rsidR="00E5257F" w:rsidRPr="00AA2296" w:rsidRDefault="00E5257F" w:rsidP="00ED1667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A2296">
              <w:rPr>
                <w:rFonts w:ascii="Verdana" w:hAnsi="Verdana" w:cs="Arial"/>
                <w:sz w:val="20"/>
                <w:szCs w:val="20"/>
              </w:rPr>
              <w:t>Baumermärt</w:t>
            </w:r>
            <w:proofErr w:type="spellEnd"/>
          </w:p>
        </w:tc>
        <w:tc>
          <w:tcPr>
            <w:tcW w:w="7513" w:type="dxa"/>
            <w:vAlign w:val="center"/>
          </w:tcPr>
          <w:p w14:paraId="6ACBD259" w14:textId="77777777" w:rsidR="00E5257F" w:rsidRPr="00AA2296" w:rsidRDefault="00E5257F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AA2296">
              <w:rPr>
                <w:rFonts w:ascii="Verdana" w:hAnsi="Verdana" w:cs="Arial"/>
                <w:sz w:val="20"/>
                <w:szCs w:val="20"/>
              </w:rPr>
              <w:t>Freitag, 7. Oktober 2022 (ganzer Tag schulfrei)</w:t>
            </w:r>
          </w:p>
        </w:tc>
      </w:tr>
      <w:tr w:rsidR="00E5257F" w:rsidRPr="00AA2296" w14:paraId="122854B2" w14:textId="77777777" w:rsidTr="006A7EFF">
        <w:trPr>
          <w:trHeight w:hRule="exact" w:val="312"/>
        </w:trPr>
        <w:tc>
          <w:tcPr>
            <w:tcW w:w="2977" w:type="dxa"/>
            <w:shd w:val="clear" w:color="auto" w:fill="CDE9D6"/>
            <w:vAlign w:val="center"/>
          </w:tcPr>
          <w:p w14:paraId="59CE5009" w14:textId="77777777" w:rsidR="00E5257F" w:rsidRPr="00AA2296" w:rsidRDefault="00E5257F" w:rsidP="00ED166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A2296">
              <w:rPr>
                <w:rFonts w:ascii="Verdana" w:hAnsi="Verdana" w:cs="Arial"/>
                <w:b/>
                <w:sz w:val="20"/>
                <w:szCs w:val="20"/>
              </w:rPr>
              <w:t>Herbstferien</w:t>
            </w:r>
          </w:p>
        </w:tc>
        <w:tc>
          <w:tcPr>
            <w:tcW w:w="7513" w:type="dxa"/>
            <w:shd w:val="clear" w:color="auto" w:fill="CDE9D6"/>
            <w:vAlign w:val="center"/>
          </w:tcPr>
          <w:p w14:paraId="5AE15936" w14:textId="77777777" w:rsidR="00E5257F" w:rsidRPr="00AA2296" w:rsidRDefault="00E5257F" w:rsidP="00ED166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A2296">
              <w:rPr>
                <w:rFonts w:ascii="Verdana" w:hAnsi="Verdana" w:cs="Arial"/>
                <w:b/>
                <w:sz w:val="20"/>
                <w:szCs w:val="20"/>
              </w:rPr>
              <w:t>Montag, 10. Oktober – Freitag, 21. Oktober 2022</w:t>
            </w:r>
          </w:p>
        </w:tc>
      </w:tr>
      <w:tr w:rsidR="0073239F" w:rsidRPr="00AA2296" w14:paraId="0F14AF56" w14:textId="77777777" w:rsidTr="006A7EFF">
        <w:trPr>
          <w:trHeight w:hRule="exact" w:val="312"/>
        </w:trPr>
        <w:tc>
          <w:tcPr>
            <w:tcW w:w="2977" w:type="dxa"/>
            <w:vAlign w:val="center"/>
          </w:tcPr>
          <w:p w14:paraId="2BD84812" w14:textId="007C7E0E" w:rsidR="0073239F" w:rsidRPr="00AA2296" w:rsidRDefault="0073239F" w:rsidP="00ED1667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AA2296">
              <w:rPr>
                <w:rFonts w:ascii="Verdana" w:hAnsi="Verdana" w:cs="Arial"/>
                <w:bCs/>
                <w:sz w:val="20"/>
                <w:szCs w:val="20"/>
              </w:rPr>
              <w:t>Lehrerweiterbildung</w:t>
            </w:r>
          </w:p>
        </w:tc>
        <w:tc>
          <w:tcPr>
            <w:tcW w:w="7513" w:type="dxa"/>
            <w:vAlign w:val="center"/>
          </w:tcPr>
          <w:p w14:paraId="2351AADD" w14:textId="0AC7AECA" w:rsidR="0073239F" w:rsidRPr="00AA2296" w:rsidRDefault="0073239F" w:rsidP="00ED1667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AA2296">
              <w:rPr>
                <w:rFonts w:ascii="Verdana" w:hAnsi="Verdana" w:cs="Arial"/>
                <w:bCs/>
                <w:sz w:val="20"/>
                <w:szCs w:val="20"/>
              </w:rPr>
              <w:t>Mittwoch, 30.11.2022 (ganzer Tag schulfrei)</w:t>
            </w:r>
          </w:p>
        </w:tc>
      </w:tr>
      <w:tr w:rsidR="00E5257F" w:rsidRPr="00AA2296" w14:paraId="5B309704" w14:textId="77777777" w:rsidTr="006A7EFF">
        <w:trPr>
          <w:trHeight w:hRule="exact" w:val="312"/>
        </w:trPr>
        <w:tc>
          <w:tcPr>
            <w:tcW w:w="2977" w:type="dxa"/>
            <w:shd w:val="clear" w:color="auto" w:fill="CDE9D6"/>
            <w:vAlign w:val="center"/>
          </w:tcPr>
          <w:p w14:paraId="140EBF54" w14:textId="77777777" w:rsidR="00E5257F" w:rsidRPr="00AA2296" w:rsidRDefault="00E5257F" w:rsidP="00ED166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A2296">
              <w:rPr>
                <w:rFonts w:ascii="Verdana" w:hAnsi="Verdana" w:cs="Arial"/>
                <w:b/>
                <w:bCs/>
                <w:sz w:val="20"/>
                <w:szCs w:val="20"/>
              </w:rPr>
              <w:t>Weihnachtsferien</w:t>
            </w:r>
          </w:p>
        </w:tc>
        <w:tc>
          <w:tcPr>
            <w:tcW w:w="7513" w:type="dxa"/>
            <w:shd w:val="clear" w:color="auto" w:fill="CDE9D6"/>
            <w:vAlign w:val="center"/>
          </w:tcPr>
          <w:p w14:paraId="14CEC38C" w14:textId="77777777" w:rsidR="00E5257F" w:rsidRPr="00AA2296" w:rsidRDefault="00E5257F" w:rsidP="00ED166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A2296">
              <w:rPr>
                <w:rFonts w:ascii="Verdana" w:hAnsi="Verdana" w:cs="Arial"/>
                <w:b/>
                <w:bCs/>
                <w:sz w:val="20"/>
                <w:szCs w:val="20"/>
              </w:rPr>
              <w:t>Montag, 26. Dezember 2022 – Freitag, 6. Januar 2023</w:t>
            </w:r>
          </w:p>
        </w:tc>
      </w:tr>
      <w:tr w:rsidR="00E5257F" w:rsidRPr="00AA2296" w14:paraId="7E86F634" w14:textId="77777777" w:rsidTr="006A7EFF">
        <w:trPr>
          <w:trHeight w:hRule="exact" w:val="312"/>
        </w:trPr>
        <w:tc>
          <w:tcPr>
            <w:tcW w:w="2977" w:type="dxa"/>
            <w:vAlign w:val="center"/>
          </w:tcPr>
          <w:p w14:paraId="721E6764" w14:textId="77777777" w:rsidR="00E5257F" w:rsidRPr="00AA2296" w:rsidRDefault="00E5257F" w:rsidP="00ED166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A2296">
              <w:rPr>
                <w:rFonts w:ascii="Verdana" w:hAnsi="Verdana" w:cs="Arial"/>
                <w:b/>
                <w:sz w:val="20"/>
                <w:szCs w:val="20"/>
              </w:rPr>
              <w:t>Sportferien</w:t>
            </w:r>
          </w:p>
        </w:tc>
        <w:tc>
          <w:tcPr>
            <w:tcW w:w="7513" w:type="dxa"/>
            <w:vAlign w:val="center"/>
          </w:tcPr>
          <w:p w14:paraId="13715999" w14:textId="77777777" w:rsidR="00E5257F" w:rsidRPr="00AA2296" w:rsidRDefault="00E5257F" w:rsidP="00ED1667">
            <w:pPr>
              <w:rPr>
                <w:rFonts w:ascii="Verdana" w:hAnsi="Verdana" w:cs="Arial"/>
                <w:b/>
                <w:sz w:val="20"/>
                <w:szCs w:val="20"/>
                <w:lang w:val="de-CH"/>
              </w:rPr>
            </w:pPr>
            <w:r w:rsidRPr="00AA2296">
              <w:rPr>
                <w:rFonts w:ascii="Verdana" w:hAnsi="Verdana"/>
                <w:b/>
                <w:iCs/>
                <w:sz w:val="20"/>
                <w:szCs w:val="20"/>
              </w:rPr>
              <w:t>Montag, 6. Februar – Freitag, 17. Februar 2023</w:t>
            </w:r>
          </w:p>
        </w:tc>
      </w:tr>
      <w:tr w:rsidR="00B3733D" w:rsidRPr="00AA2296" w14:paraId="6EB7357B" w14:textId="77777777" w:rsidTr="006A7EFF">
        <w:trPr>
          <w:trHeight w:hRule="exact" w:val="312"/>
        </w:trPr>
        <w:tc>
          <w:tcPr>
            <w:tcW w:w="2977" w:type="dxa"/>
            <w:shd w:val="clear" w:color="auto" w:fill="CDE9D6"/>
            <w:vAlign w:val="center"/>
          </w:tcPr>
          <w:p w14:paraId="653E351C" w14:textId="77777777" w:rsidR="00B3733D" w:rsidRPr="00AA2296" w:rsidRDefault="00B3733D" w:rsidP="0053265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AA2296">
              <w:rPr>
                <w:rFonts w:ascii="Verdana" w:hAnsi="Verdana" w:cs="Arial"/>
                <w:bCs/>
                <w:sz w:val="20"/>
                <w:szCs w:val="20"/>
              </w:rPr>
              <w:t>Lehrerweiterbildung</w:t>
            </w:r>
          </w:p>
        </w:tc>
        <w:tc>
          <w:tcPr>
            <w:tcW w:w="7513" w:type="dxa"/>
            <w:shd w:val="clear" w:color="auto" w:fill="CDE9D6"/>
            <w:vAlign w:val="center"/>
          </w:tcPr>
          <w:p w14:paraId="1E8851CF" w14:textId="0995AC16" w:rsidR="00B3733D" w:rsidRPr="00AA2296" w:rsidRDefault="00B3733D" w:rsidP="0053265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AA2296">
              <w:rPr>
                <w:rFonts w:ascii="Verdana" w:hAnsi="Verdana" w:cs="Arial"/>
                <w:bCs/>
                <w:sz w:val="20"/>
                <w:szCs w:val="20"/>
              </w:rPr>
              <w:t xml:space="preserve">Mittwoch, </w:t>
            </w:r>
            <w:r w:rsidR="00852B07" w:rsidRPr="00AA2296">
              <w:rPr>
                <w:rFonts w:ascii="Verdana" w:hAnsi="Verdana" w:cs="Arial"/>
                <w:bCs/>
                <w:sz w:val="20"/>
                <w:szCs w:val="20"/>
              </w:rPr>
              <w:t>08.03.2023</w:t>
            </w:r>
            <w:r w:rsidRPr="00AA2296">
              <w:rPr>
                <w:rFonts w:ascii="Verdana" w:hAnsi="Verdana" w:cs="Arial"/>
                <w:bCs/>
                <w:sz w:val="20"/>
                <w:szCs w:val="20"/>
              </w:rPr>
              <w:t xml:space="preserve"> (ganzer Tag schulfrei)</w:t>
            </w:r>
          </w:p>
        </w:tc>
      </w:tr>
      <w:tr w:rsidR="00E5257F" w:rsidRPr="00AA2296" w14:paraId="4801624C" w14:textId="77777777" w:rsidTr="006A7EFF">
        <w:trPr>
          <w:trHeight w:hRule="exact" w:val="312"/>
        </w:trPr>
        <w:tc>
          <w:tcPr>
            <w:tcW w:w="2977" w:type="dxa"/>
            <w:vAlign w:val="center"/>
          </w:tcPr>
          <w:p w14:paraId="1AA02EDD" w14:textId="77777777" w:rsidR="00E5257F" w:rsidRPr="00AA2296" w:rsidRDefault="00E5257F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AA2296">
              <w:rPr>
                <w:rFonts w:ascii="Verdana" w:hAnsi="Verdana" w:cs="Arial"/>
                <w:sz w:val="20"/>
                <w:szCs w:val="20"/>
              </w:rPr>
              <w:t>Gründonnerstag</w:t>
            </w:r>
          </w:p>
        </w:tc>
        <w:tc>
          <w:tcPr>
            <w:tcW w:w="7513" w:type="dxa"/>
            <w:vAlign w:val="center"/>
          </w:tcPr>
          <w:p w14:paraId="0E32A570" w14:textId="77777777" w:rsidR="00E5257F" w:rsidRPr="00AA2296" w:rsidRDefault="00E5257F" w:rsidP="00ED1667">
            <w:pPr>
              <w:tabs>
                <w:tab w:val="left" w:pos="2295"/>
                <w:tab w:val="left" w:pos="5702"/>
                <w:tab w:val="left" w:pos="8222"/>
              </w:tabs>
              <w:spacing w:after="60"/>
              <w:rPr>
                <w:rFonts w:ascii="Verdana" w:hAnsi="Verdana" w:cs="Arial"/>
                <w:sz w:val="20"/>
                <w:szCs w:val="20"/>
                <w:lang w:val="de-CH"/>
              </w:rPr>
            </w:pPr>
            <w:r w:rsidRPr="00AA2296">
              <w:rPr>
                <w:rFonts w:ascii="Verdana" w:hAnsi="Verdana"/>
                <w:iCs/>
                <w:sz w:val="20"/>
                <w:szCs w:val="20"/>
              </w:rPr>
              <w:t>Donnerstag, 6. April 2023 (ganzer Tag schulfrei)</w:t>
            </w:r>
          </w:p>
        </w:tc>
      </w:tr>
      <w:tr w:rsidR="00E5257F" w:rsidRPr="00AA2296" w14:paraId="6EE1C004" w14:textId="77777777" w:rsidTr="006A7EFF">
        <w:trPr>
          <w:trHeight w:hRule="exact" w:val="312"/>
        </w:trPr>
        <w:tc>
          <w:tcPr>
            <w:tcW w:w="2977" w:type="dxa"/>
            <w:shd w:val="clear" w:color="auto" w:fill="CDE9D6"/>
            <w:vAlign w:val="center"/>
          </w:tcPr>
          <w:p w14:paraId="7824E8AE" w14:textId="77777777" w:rsidR="00E5257F" w:rsidRPr="00AA2296" w:rsidRDefault="00E5257F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AA2296">
              <w:rPr>
                <w:rFonts w:ascii="Verdana" w:hAnsi="Verdana" w:cs="Arial"/>
                <w:sz w:val="20"/>
                <w:szCs w:val="20"/>
              </w:rPr>
              <w:t>Ostern</w:t>
            </w:r>
          </w:p>
        </w:tc>
        <w:tc>
          <w:tcPr>
            <w:tcW w:w="7513" w:type="dxa"/>
            <w:shd w:val="clear" w:color="auto" w:fill="CDE9D6"/>
            <w:vAlign w:val="center"/>
          </w:tcPr>
          <w:p w14:paraId="3AFF4AB4" w14:textId="77777777" w:rsidR="00E5257F" w:rsidRPr="00AA2296" w:rsidRDefault="00E5257F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AA2296">
              <w:rPr>
                <w:rFonts w:ascii="Verdana" w:hAnsi="Verdana"/>
                <w:iCs/>
                <w:sz w:val="20"/>
                <w:szCs w:val="20"/>
              </w:rPr>
              <w:t>Karfreitag, 7. April – Ostermontag, 10. April 2023</w:t>
            </w:r>
          </w:p>
        </w:tc>
      </w:tr>
      <w:tr w:rsidR="00E5257F" w:rsidRPr="00AA2296" w14:paraId="54BFBAB1" w14:textId="77777777" w:rsidTr="006A7EFF">
        <w:trPr>
          <w:trHeight w:hRule="exact" w:val="312"/>
        </w:trPr>
        <w:tc>
          <w:tcPr>
            <w:tcW w:w="2977" w:type="dxa"/>
            <w:vAlign w:val="center"/>
          </w:tcPr>
          <w:p w14:paraId="6590577B" w14:textId="0425F543" w:rsidR="00E5257F" w:rsidRPr="00AA2296" w:rsidRDefault="00E5257F" w:rsidP="00ED1667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A2296">
              <w:rPr>
                <w:rFonts w:ascii="Verdana" w:hAnsi="Verdana" w:cs="Arial"/>
                <w:sz w:val="20"/>
                <w:szCs w:val="20"/>
              </w:rPr>
              <w:t>Bau</w:t>
            </w:r>
            <w:r w:rsidR="004E4891" w:rsidRPr="00AA2296">
              <w:rPr>
                <w:rFonts w:ascii="Verdana" w:hAnsi="Verdana" w:cs="Arial"/>
                <w:sz w:val="20"/>
                <w:szCs w:val="20"/>
              </w:rPr>
              <w:t>m</w:t>
            </w:r>
            <w:r w:rsidRPr="00AA2296">
              <w:rPr>
                <w:rFonts w:ascii="Verdana" w:hAnsi="Verdana" w:cs="Arial"/>
                <w:sz w:val="20"/>
                <w:szCs w:val="20"/>
              </w:rPr>
              <w:t>ermärt</w:t>
            </w:r>
            <w:proofErr w:type="spellEnd"/>
          </w:p>
        </w:tc>
        <w:tc>
          <w:tcPr>
            <w:tcW w:w="7513" w:type="dxa"/>
            <w:vAlign w:val="center"/>
          </w:tcPr>
          <w:p w14:paraId="6D78F79A" w14:textId="77777777" w:rsidR="00E5257F" w:rsidRPr="00AA2296" w:rsidRDefault="00E5257F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AA2296">
              <w:rPr>
                <w:rFonts w:ascii="Verdana" w:hAnsi="Verdana"/>
                <w:iCs/>
                <w:sz w:val="20"/>
                <w:szCs w:val="20"/>
              </w:rPr>
              <w:t>Freitag, 14. April 2023 (ganzer Tag schulfrei)</w:t>
            </w:r>
          </w:p>
        </w:tc>
      </w:tr>
      <w:tr w:rsidR="00E5257F" w:rsidRPr="00AA2296" w14:paraId="343F43C5" w14:textId="77777777" w:rsidTr="006A7EFF">
        <w:trPr>
          <w:trHeight w:hRule="exact" w:val="312"/>
        </w:trPr>
        <w:tc>
          <w:tcPr>
            <w:tcW w:w="2977" w:type="dxa"/>
            <w:shd w:val="clear" w:color="auto" w:fill="CDE9D6"/>
            <w:vAlign w:val="center"/>
          </w:tcPr>
          <w:p w14:paraId="5A69F9EE" w14:textId="77777777" w:rsidR="00E5257F" w:rsidRPr="00AA2296" w:rsidRDefault="00E5257F" w:rsidP="00ED166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A2296">
              <w:rPr>
                <w:rFonts w:ascii="Verdana" w:hAnsi="Verdana" w:cs="Arial"/>
                <w:b/>
                <w:sz w:val="20"/>
                <w:szCs w:val="20"/>
              </w:rPr>
              <w:t>Frühlingsferien</w:t>
            </w:r>
          </w:p>
        </w:tc>
        <w:tc>
          <w:tcPr>
            <w:tcW w:w="7513" w:type="dxa"/>
            <w:shd w:val="clear" w:color="auto" w:fill="CDE9D6"/>
            <w:vAlign w:val="center"/>
          </w:tcPr>
          <w:p w14:paraId="2EA6134D" w14:textId="77777777" w:rsidR="00E5257F" w:rsidRPr="00AA2296" w:rsidRDefault="00E5257F" w:rsidP="00ED166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A2296">
              <w:rPr>
                <w:rFonts w:ascii="Verdana" w:hAnsi="Verdana"/>
                <w:b/>
                <w:iCs/>
                <w:sz w:val="20"/>
                <w:szCs w:val="20"/>
              </w:rPr>
              <w:t>Montag, 24. April – Freitag, 5. Mai 2023</w:t>
            </w:r>
          </w:p>
        </w:tc>
      </w:tr>
      <w:tr w:rsidR="00E5257F" w:rsidRPr="00AA2296" w14:paraId="0146BEAF" w14:textId="77777777" w:rsidTr="006A7EFF">
        <w:trPr>
          <w:trHeight w:hRule="exact" w:val="312"/>
        </w:trPr>
        <w:tc>
          <w:tcPr>
            <w:tcW w:w="2977" w:type="dxa"/>
            <w:vAlign w:val="center"/>
          </w:tcPr>
          <w:p w14:paraId="7A17AB63" w14:textId="77777777" w:rsidR="00E5257F" w:rsidRPr="00AA2296" w:rsidRDefault="00E5257F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AA2296">
              <w:rPr>
                <w:rFonts w:ascii="Verdana" w:hAnsi="Verdana" w:cs="Arial"/>
                <w:sz w:val="20"/>
                <w:szCs w:val="20"/>
              </w:rPr>
              <w:t>Auffahrt</w:t>
            </w:r>
          </w:p>
        </w:tc>
        <w:tc>
          <w:tcPr>
            <w:tcW w:w="7513" w:type="dxa"/>
            <w:vAlign w:val="center"/>
          </w:tcPr>
          <w:p w14:paraId="7916F876" w14:textId="77777777" w:rsidR="00E5257F" w:rsidRPr="00AA2296" w:rsidRDefault="00E5257F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AA2296">
              <w:rPr>
                <w:rFonts w:ascii="Verdana" w:hAnsi="Verdana"/>
                <w:iCs/>
                <w:sz w:val="20"/>
                <w:szCs w:val="20"/>
              </w:rPr>
              <w:t>Donnerstag, 18. Mai 2023 (ganzer Tag schulfrei)</w:t>
            </w:r>
          </w:p>
        </w:tc>
      </w:tr>
      <w:tr w:rsidR="00E5257F" w:rsidRPr="00AA2296" w14:paraId="10CE8DA3" w14:textId="77777777" w:rsidTr="006A7EFF">
        <w:trPr>
          <w:trHeight w:hRule="exact" w:val="312"/>
        </w:trPr>
        <w:tc>
          <w:tcPr>
            <w:tcW w:w="2977" w:type="dxa"/>
            <w:shd w:val="clear" w:color="auto" w:fill="CDE9D6"/>
            <w:vAlign w:val="center"/>
          </w:tcPr>
          <w:p w14:paraId="120DDDC6" w14:textId="77777777" w:rsidR="00E5257F" w:rsidRPr="00AA2296" w:rsidRDefault="00E5257F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AA2296">
              <w:rPr>
                <w:rFonts w:ascii="Verdana" w:hAnsi="Verdana" w:cs="Arial"/>
                <w:sz w:val="20"/>
                <w:szCs w:val="20"/>
              </w:rPr>
              <w:t>Auffahrtsbrücke</w:t>
            </w:r>
          </w:p>
        </w:tc>
        <w:tc>
          <w:tcPr>
            <w:tcW w:w="7513" w:type="dxa"/>
            <w:shd w:val="clear" w:color="auto" w:fill="CDE9D6"/>
            <w:vAlign w:val="center"/>
          </w:tcPr>
          <w:p w14:paraId="3901B020" w14:textId="77777777" w:rsidR="00E5257F" w:rsidRPr="00AA2296" w:rsidRDefault="00E5257F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AA2296">
              <w:rPr>
                <w:rFonts w:ascii="Verdana" w:hAnsi="Verdana"/>
                <w:iCs/>
                <w:sz w:val="20"/>
                <w:szCs w:val="20"/>
              </w:rPr>
              <w:t>Freitag, 19. Mai 2023 (ganzer Tag schulfrei)</w:t>
            </w:r>
          </w:p>
        </w:tc>
      </w:tr>
      <w:tr w:rsidR="00E5257F" w:rsidRPr="00AA2296" w14:paraId="728C96AE" w14:textId="77777777" w:rsidTr="006A7EFF">
        <w:trPr>
          <w:trHeight w:hRule="exact" w:val="312"/>
        </w:trPr>
        <w:tc>
          <w:tcPr>
            <w:tcW w:w="2977" w:type="dxa"/>
            <w:vAlign w:val="center"/>
          </w:tcPr>
          <w:p w14:paraId="5F1C6574" w14:textId="77777777" w:rsidR="00E5257F" w:rsidRPr="00AA2296" w:rsidRDefault="00E5257F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AA2296">
              <w:rPr>
                <w:rFonts w:ascii="Verdana" w:hAnsi="Verdana" w:cs="Arial"/>
                <w:sz w:val="20"/>
                <w:szCs w:val="20"/>
              </w:rPr>
              <w:t>Pfingstmontag</w:t>
            </w:r>
          </w:p>
        </w:tc>
        <w:tc>
          <w:tcPr>
            <w:tcW w:w="7513" w:type="dxa"/>
            <w:vAlign w:val="center"/>
          </w:tcPr>
          <w:p w14:paraId="5F6CF8AB" w14:textId="77777777" w:rsidR="00E5257F" w:rsidRPr="00AA2296" w:rsidRDefault="00E5257F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AA2296">
              <w:rPr>
                <w:rFonts w:ascii="Verdana" w:hAnsi="Verdana"/>
                <w:iCs/>
                <w:sz w:val="20"/>
                <w:szCs w:val="20"/>
              </w:rPr>
              <w:t>Montag, 29. Mai 2023 (ganzer Tag schulfrei)</w:t>
            </w:r>
          </w:p>
        </w:tc>
      </w:tr>
      <w:tr w:rsidR="00B3733D" w:rsidRPr="00AA2296" w14:paraId="43203B63" w14:textId="77777777" w:rsidTr="006A7EFF">
        <w:trPr>
          <w:trHeight w:hRule="exact" w:val="312"/>
        </w:trPr>
        <w:tc>
          <w:tcPr>
            <w:tcW w:w="2977" w:type="dxa"/>
            <w:shd w:val="clear" w:color="auto" w:fill="CDE9D6"/>
            <w:vAlign w:val="center"/>
          </w:tcPr>
          <w:p w14:paraId="0F4930E3" w14:textId="77777777" w:rsidR="00B3733D" w:rsidRPr="00AA2296" w:rsidRDefault="00B3733D" w:rsidP="0053265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AA2296">
              <w:rPr>
                <w:rFonts w:ascii="Verdana" w:hAnsi="Verdana" w:cs="Arial"/>
                <w:bCs/>
                <w:sz w:val="20"/>
                <w:szCs w:val="20"/>
              </w:rPr>
              <w:t>Lehrerweiterbildung</w:t>
            </w:r>
          </w:p>
        </w:tc>
        <w:tc>
          <w:tcPr>
            <w:tcW w:w="7513" w:type="dxa"/>
            <w:shd w:val="clear" w:color="auto" w:fill="CDE9D6"/>
            <w:vAlign w:val="center"/>
          </w:tcPr>
          <w:p w14:paraId="05E52745" w14:textId="2DBBD291" w:rsidR="00B3733D" w:rsidRPr="00AA2296" w:rsidRDefault="00B3733D" w:rsidP="0053265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AA2296">
              <w:rPr>
                <w:rFonts w:ascii="Verdana" w:hAnsi="Verdana" w:cs="Arial"/>
                <w:bCs/>
                <w:sz w:val="20"/>
                <w:szCs w:val="20"/>
              </w:rPr>
              <w:t>Mittwoch, 07.06.2023 (ganzer Tag schulfrei)</w:t>
            </w:r>
          </w:p>
        </w:tc>
      </w:tr>
      <w:tr w:rsidR="00E5257F" w:rsidRPr="00AA2296" w14:paraId="0A80E20E" w14:textId="77777777" w:rsidTr="006A7EFF">
        <w:trPr>
          <w:trHeight w:hRule="exact" w:val="312"/>
        </w:trPr>
        <w:tc>
          <w:tcPr>
            <w:tcW w:w="2977" w:type="dxa"/>
            <w:vAlign w:val="center"/>
          </w:tcPr>
          <w:p w14:paraId="167D73E5" w14:textId="77777777" w:rsidR="00E5257F" w:rsidRPr="00AA2296" w:rsidRDefault="00E5257F" w:rsidP="00ED166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A2296">
              <w:rPr>
                <w:rFonts w:ascii="Verdana" w:hAnsi="Verdana" w:cs="Arial"/>
                <w:b/>
                <w:sz w:val="20"/>
                <w:szCs w:val="20"/>
              </w:rPr>
              <w:t>Sommerferien</w:t>
            </w:r>
          </w:p>
        </w:tc>
        <w:tc>
          <w:tcPr>
            <w:tcW w:w="7513" w:type="dxa"/>
            <w:vAlign w:val="center"/>
          </w:tcPr>
          <w:p w14:paraId="65D3D435" w14:textId="77777777" w:rsidR="00E5257F" w:rsidRPr="00AA2296" w:rsidRDefault="00E5257F" w:rsidP="00ED166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A2296">
              <w:rPr>
                <w:rFonts w:ascii="Verdana" w:hAnsi="Verdana"/>
                <w:b/>
                <w:iCs/>
                <w:sz w:val="20"/>
                <w:szCs w:val="20"/>
              </w:rPr>
              <w:t>Montag, 17. Juli – Freitag, 18. August 2023</w:t>
            </w:r>
          </w:p>
        </w:tc>
      </w:tr>
      <w:tr w:rsidR="00E5257F" w:rsidRPr="00AA2296" w14:paraId="3FAF4A5E" w14:textId="77777777" w:rsidTr="002830D6">
        <w:trPr>
          <w:trHeight w:hRule="exact" w:val="567"/>
        </w:trPr>
        <w:tc>
          <w:tcPr>
            <w:tcW w:w="2977" w:type="dxa"/>
            <w:shd w:val="clear" w:color="auto" w:fill="CDE9D6"/>
            <w:vAlign w:val="center"/>
          </w:tcPr>
          <w:p w14:paraId="0D6CDCAD" w14:textId="4FD761EC" w:rsidR="00E5257F" w:rsidRPr="002830D6" w:rsidRDefault="004951DC" w:rsidP="004951DC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2830D6">
              <w:rPr>
                <w:rFonts w:ascii="Verdana" w:hAnsi="Verdana"/>
                <w:b/>
                <w:i/>
                <w:sz w:val="20"/>
                <w:szCs w:val="20"/>
              </w:rPr>
              <w:t>Besuchsmorgen</w:t>
            </w:r>
          </w:p>
        </w:tc>
        <w:tc>
          <w:tcPr>
            <w:tcW w:w="7513" w:type="dxa"/>
            <w:shd w:val="clear" w:color="auto" w:fill="CDE9D6"/>
            <w:vAlign w:val="bottom"/>
          </w:tcPr>
          <w:p w14:paraId="245A850F" w14:textId="0137D0D1" w:rsidR="00E5257F" w:rsidRPr="002830D6" w:rsidRDefault="004951DC" w:rsidP="007C2DD6">
            <w:pPr>
              <w:tabs>
                <w:tab w:val="left" w:pos="2835"/>
                <w:tab w:val="left" w:pos="3969"/>
                <w:tab w:val="left" w:pos="5103"/>
                <w:tab w:val="left" w:pos="5529"/>
                <w:tab w:val="left" w:pos="5954"/>
                <w:tab w:val="left" w:pos="6663"/>
                <w:tab w:val="left" w:pos="7938"/>
                <w:tab w:val="left" w:pos="8647"/>
                <w:tab w:val="left" w:pos="9356"/>
              </w:tabs>
              <w:ind w:right="707"/>
              <w:rPr>
                <w:rFonts w:ascii="Verdana" w:hAnsi="Verdana" w:cs="Arial"/>
                <w:i/>
                <w:sz w:val="20"/>
                <w:szCs w:val="20"/>
              </w:rPr>
            </w:pPr>
            <w:r w:rsidRPr="002830D6">
              <w:rPr>
                <w:rFonts w:ascii="Verdana" w:hAnsi="Verdana"/>
                <w:b/>
                <w:i/>
                <w:sz w:val="20"/>
                <w:szCs w:val="20"/>
              </w:rPr>
              <w:t>Montag, 14. und Dienstag, 15. November 2022</w:t>
            </w:r>
            <w:r w:rsidRPr="002830D6">
              <w:rPr>
                <w:rFonts w:ascii="Verdana" w:hAnsi="Verdana"/>
                <w:b/>
                <w:i/>
                <w:sz w:val="20"/>
                <w:szCs w:val="20"/>
              </w:rPr>
              <w:br/>
              <w:t>Donnerstag, 16. und Freitag, 17. März 2023</w:t>
            </w:r>
          </w:p>
        </w:tc>
      </w:tr>
    </w:tbl>
    <w:p w14:paraId="7A560A59" w14:textId="77777777" w:rsidR="005A787B" w:rsidRPr="007B4CEF" w:rsidRDefault="005A787B" w:rsidP="00B63A28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513"/>
      </w:tblGrid>
      <w:tr w:rsidR="00E40017" w:rsidRPr="00E40017" w14:paraId="40B742F1" w14:textId="77777777" w:rsidTr="006A7EFF">
        <w:trPr>
          <w:trHeight w:hRule="exact" w:val="312"/>
        </w:trPr>
        <w:tc>
          <w:tcPr>
            <w:tcW w:w="10490" w:type="dxa"/>
            <w:gridSpan w:val="2"/>
            <w:shd w:val="clear" w:color="auto" w:fill="00A442"/>
            <w:vAlign w:val="center"/>
          </w:tcPr>
          <w:p w14:paraId="0497702E" w14:textId="79F6B7BA" w:rsidR="00E40017" w:rsidRPr="00E40017" w:rsidRDefault="00E40017" w:rsidP="00ED1667">
            <w:pPr>
              <w:rPr>
                <w:rFonts w:ascii="Verdana" w:hAnsi="Verdana" w:cs="Arial"/>
                <w:b/>
                <w:color w:val="FFFFFF" w:themeColor="background1"/>
              </w:rPr>
            </w:pPr>
            <w:r w:rsidRPr="00E40017">
              <w:rPr>
                <w:rFonts w:ascii="Verdana" w:hAnsi="Verdana" w:cs="Arial"/>
                <w:b/>
                <w:color w:val="FFFFFF" w:themeColor="background1"/>
              </w:rPr>
              <w:t>Ferienplan Schuljahr 2023/24</w:t>
            </w:r>
          </w:p>
        </w:tc>
      </w:tr>
      <w:tr w:rsidR="00B63A28" w:rsidRPr="00E40017" w14:paraId="7592A5DC" w14:textId="77777777" w:rsidTr="006A7EFF">
        <w:trPr>
          <w:trHeight w:hRule="exact" w:val="312"/>
        </w:trPr>
        <w:tc>
          <w:tcPr>
            <w:tcW w:w="2977" w:type="dxa"/>
            <w:vAlign w:val="center"/>
          </w:tcPr>
          <w:p w14:paraId="584D1C84" w14:textId="77777777" w:rsidR="00B63A28" w:rsidRPr="00E40017" w:rsidRDefault="00B63A28" w:rsidP="00ED166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40017">
              <w:rPr>
                <w:rFonts w:ascii="Verdana" w:hAnsi="Verdana" w:cs="Arial"/>
                <w:b/>
                <w:sz w:val="20"/>
                <w:szCs w:val="20"/>
              </w:rPr>
              <w:t>Beginn Schuljahr</w:t>
            </w:r>
          </w:p>
        </w:tc>
        <w:tc>
          <w:tcPr>
            <w:tcW w:w="7513" w:type="dxa"/>
            <w:vAlign w:val="center"/>
          </w:tcPr>
          <w:p w14:paraId="214BD763" w14:textId="35146D01" w:rsidR="00B63A28" w:rsidRPr="00E40017" w:rsidRDefault="00B63A28" w:rsidP="00ED166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40017">
              <w:rPr>
                <w:rFonts w:ascii="Verdana" w:hAnsi="Verdana" w:cs="Arial"/>
                <w:b/>
                <w:sz w:val="20"/>
                <w:szCs w:val="20"/>
              </w:rPr>
              <w:t>Montag, 21. August 2023</w:t>
            </w:r>
          </w:p>
        </w:tc>
      </w:tr>
      <w:tr w:rsidR="00B63A28" w:rsidRPr="00E40017" w14:paraId="46528D88" w14:textId="77777777" w:rsidTr="006A7EFF">
        <w:trPr>
          <w:trHeight w:hRule="exact" w:val="312"/>
        </w:trPr>
        <w:tc>
          <w:tcPr>
            <w:tcW w:w="2977" w:type="dxa"/>
            <w:shd w:val="clear" w:color="auto" w:fill="CDE9D6"/>
            <w:vAlign w:val="center"/>
          </w:tcPr>
          <w:p w14:paraId="15F1F245" w14:textId="77777777" w:rsidR="00B63A28" w:rsidRPr="00E40017" w:rsidRDefault="00B63A28" w:rsidP="00ED1667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40017">
              <w:rPr>
                <w:rFonts w:ascii="Verdana" w:hAnsi="Verdana" w:cs="Arial"/>
                <w:sz w:val="20"/>
                <w:szCs w:val="20"/>
              </w:rPr>
              <w:t>Baumermärt</w:t>
            </w:r>
            <w:proofErr w:type="spellEnd"/>
          </w:p>
        </w:tc>
        <w:tc>
          <w:tcPr>
            <w:tcW w:w="7513" w:type="dxa"/>
            <w:shd w:val="clear" w:color="auto" w:fill="CDE9D6"/>
            <w:vAlign w:val="center"/>
          </w:tcPr>
          <w:p w14:paraId="7DE7F297" w14:textId="68F1B58C" w:rsidR="00B63A28" w:rsidRPr="00E40017" w:rsidRDefault="00B63A28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E40017">
              <w:rPr>
                <w:rFonts w:ascii="Verdana" w:hAnsi="Verdana" w:cs="Arial"/>
                <w:sz w:val="20"/>
                <w:szCs w:val="20"/>
              </w:rPr>
              <w:t>Freitag, 6. Oktober 2023 (ganzer Tag schulfrei)</w:t>
            </w:r>
          </w:p>
        </w:tc>
      </w:tr>
      <w:tr w:rsidR="00B63A28" w:rsidRPr="00E40017" w14:paraId="70A10195" w14:textId="77777777" w:rsidTr="006A7EFF">
        <w:trPr>
          <w:trHeight w:hRule="exact" w:val="312"/>
        </w:trPr>
        <w:tc>
          <w:tcPr>
            <w:tcW w:w="2977" w:type="dxa"/>
            <w:vAlign w:val="center"/>
          </w:tcPr>
          <w:p w14:paraId="680C6BDA" w14:textId="77777777" w:rsidR="00B63A28" w:rsidRPr="00E40017" w:rsidRDefault="00B63A28" w:rsidP="00ED166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40017">
              <w:rPr>
                <w:rFonts w:ascii="Verdana" w:hAnsi="Verdana" w:cs="Arial"/>
                <w:b/>
                <w:sz w:val="20"/>
                <w:szCs w:val="20"/>
              </w:rPr>
              <w:t>Herbstferien</w:t>
            </w:r>
          </w:p>
        </w:tc>
        <w:tc>
          <w:tcPr>
            <w:tcW w:w="7513" w:type="dxa"/>
            <w:vAlign w:val="center"/>
          </w:tcPr>
          <w:p w14:paraId="3F92750B" w14:textId="57677070" w:rsidR="00B63A28" w:rsidRPr="00E40017" w:rsidRDefault="00B63A28" w:rsidP="00ED166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40017">
              <w:rPr>
                <w:rFonts w:ascii="Verdana" w:hAnsi="Verdana" w:cs="Arial"/>
                <w:b/>
                <w:sz w:val="20"/>
                <w:szCs w:val="20"/>
              </w:rPr>
              <w:t>Montag, 9. Oktober – Freitag, 20. Oktober 2023</w:t>
            </w:r>
          </w:p>
        </w:tc>
      </w:tr>
      <w:tr w:rsidR="00B63A28" w:rsidRPr="00E40017" w14:paraId="4583CEE4" w14:textId="77777777" w:rsidTr="006A7EFF">
        <w:trPr>
          <w:trHeight w:hRule="exact" w:val="312"/>
        </w:trPr>
        <w:tc>
          <w:tcPr>
            <w:tcW w:w="2977" w:type="dxa"/>
            <w:shd w:val="clear" w:color="auto" w:fill="CDE9D6"/>
            <w:vAlign w:val="center"/>
          </w:tcPr>
          <w:p w14:paraId="332760F8" w14:textId="77777777" w:rsidR="00B63A28" w:rsidRPr="00E40017" w:rsidRDefault="00B63A28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E40017">
              <w:rPr>
                <w:rFonts w:ascii="Verdana" w:hAnsi="Verdana" w:cs="Arial"/>
                <w:sz w:val="20"/>
                <w:szCs w:val="20"/>
              </w:rPr>
              <w:t>Weihnachtsferien</w:t>
            </w:r>
          </w:p>
        </w:tc>
        <w:tc>
          <w:tcPr>
            <w:tcW w:w="7513" w:type="dxa"/>
            <w:shd w:val="clear" w:color="auto" w:fill="CDE9D6"/>
            <w:vAlign w:val="center"/>
          </w:tcPr>
          <w:p w14:paraId="08BFEA15" w14:textId="11357028" w:rsidR="00B63A28" w:rsidRPr="00E40017" w:rsidRDefault="00B63A28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E40017">
              <w:rPr>
                <w:rFonts w:ascii="Verdana" w:hAnsi="Verdana" w:cs="Arial"/>
                <w:sz w:val="20"/>
                <w:szCs w:val="20"/>
              </w:rPr>
              <w:t>Montag, 25. Dezember 2023 – Freitag, 5. Januar 2024</w:t>
            </w:r>
          </w:p>
        </w:tc>
      </w:tr>
      <w:tr w:rsidR="00B63A28" w:rsidRPr="00E40017" w14:paraId="76978A39" w14:textId="77777777" w:rsidTr="006A7EFF">
        <w:trPr>
          <w:trHeight w:hRule="exact" w:val="312"/>
        </w:trPr>
        <w:tc>
          <w:tcPr>
            <w:tcW w:w="2977" w:type="dxa"/>
            <w:vAlign w:val="center"/>
          </w:tcPr>
          <w:p w14:paraId="6CA4E18F" w14:textId="77777777" w:rsidR="00B63A28" w:rsidRPr="00E40017" w:rsidRDefault="00B63A28" w:rsidP="00ED166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40017">
              <w:rPr>
                <w:rFonts w:ascii="Verdana" w:hAnsi="Verdana" w:cs="Arial"/>
                <w:b/>
                <w:sz w:val="20"/>
                <w:szCs w:val="20"/>
              </w:rPr>
              <w:t>Sportferien</w:t>
            </w:r>
          </w:p>
        </w:tc>
        <w:tc>
          <w:tcPr>
            <w:tcW w:w="7513" w:type="dxa"/>
            <w:vAlign w:val="center"/>
          </w:tcPr>
          <w:p w14:paraId="0C6E17E6" w14:textId="121D2B3A" w:rsidR="00B63A28" w:rsidRPr="00E40017" w:rsidRDefault="00B63A28" w:rsidP="00ED1667">
            <w:pPr>
              <w:rPr>
                <w:rFonts w:ascii="Verdana" w:hAnsi="Verdana" w:cs="Arial"/>
                <w:b/>
                <w:sz w:val="20"/>
                <w:szCs w:val="20"/>
                <w:lang w:val="de-CH"/>
              </w:rPr>
            </w:pPr>
            <w:r w:rsidRPr="00E40017">
              <w:rPr>
                <w:rFonts w:ascii="Verdana" w:hAnsi="Verdana"/>
                <w:b/>
                <w:iCs/>
                <w:sz w:val="20"/>
                <w:szCs w:val="20"/>
              </w:rPr>
              <w:t>Montag, 5. Februar – Freitag, 16. Februar 2024</w:t>
            </w:r>
          </w:p>
        </w:tc>
      </w:tr>
      <w:tr w:rsidR="00B63A28" w:rsidRPr="00E40017" w14:paraId="192864DB" w14:textId="77777777" w:rsidTr="006A7EFF">
        <w:trPr>
          <w:trHeight w:hRule="exact" w:val="312"/>
        </w:trPr>
        <w:tc>
          <w:tcPr>
            <w:tcW w:w="2977" w:type="dxa"/>
            <w:shd w:val="clear" w:color="auto" w:fill="CDE9D6"/>
            <w:vAlign w:val="center"/>
          </w:tcPr>
          <w:p w14:paraId="2E9EAB56" w14:textId="77777777" w:rsidR="00B63A28" w:rsidRPr="00E40017" w:rsidRDefault="00B63A28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E40017">
              <w:rPr>
                <w:rFonts w:ascii="Verdana" w:hAnsi="Verdana" w:cs="Arial"/>
                <w:sz w:val="20"/>
                <w:szCs w:val="20"/>
              </w:rPr>
              <w:t>Gründonnerstag</w:t>
            </w:r>
          </w:p>
        </w:tc>
        <w:tc>
          <w:tcPr>
            <w:tcW w:w="7513" w:type="dxa"/>
            <w:shd w:val="clear" w:color="auto" w:fill="CDE9D6"/>
            <w:vAlign w:val="center"/>
          </w:tcPr>
          <w:p w14:paraId="181FDB2F" w14:textId="37E9DBDA" w:rsidR="00B63A28" w:rsidRPr="00E40017" w:rsidRDefault="00B63A28" w:rsidP="00ED1667">
            <w:pPr>
              <w:tabs>
                <w:tab w:val="left" w:pos="2295"/>
                <w:tab w:val="left" w:pos="5702"/>
                <w:tab w:val="left" w:pos="8222"/>
              </w:tabs>
              <w:spacing w:after="60"/>
              <w:rPr>
                <w:rFonts w:ascii="Verdana" w:hAnsi="Verdana" w:cs="Arial"/>
                <w:sz w:val="20"/>
                <w:szCs w:val="20"/>
                <w:lang w:val="de-CH"/>
              </w:rPr>
            </w:pPr>
            <w:r w:rsidRPr="00E40017">
              <w:rPr>
                <w:rFonts w:ascii="Verdana" w:hAnsi="Verdana"/>
                <w:iCs/>
                <w:sz w:val="20"/>
                <w:szCs w:val="20"/>
              </w:rPr>
              <w:t>Donnerstag, 28. März 2024 (ganzer Tag schulfrei)</w:t>
            </w:r>
          </w:p>
        </w:tc>
      </w:tr>
      <w:tr w:rsidR="00B63A28" w:rsidRPr="00E40017" w14:paraId="5979566A" w14:textId="77777777" w:rsidTr="006A7EFF">
        <w:trPr>
          <w:trHeight w:hRule="exact" w:val="312"/>
        </w:trPr>
        <w:tc>
          <w:tcPr>
            <w:tcW w:w="2977" w:type="dxa"/>
            <w:vAlign w:val="center"/>
          </w:tcPr>
          <w:p w14:paraId="3DB1E3AD" w14:textId="77777777" w:rsidR="00B63A28" w:rsidRPr="00E40017" w:rsidRDefault="00B63A28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E40017">
              <w:rPr>
                <w:rFonts w:ascii="Verdana" w:hAnsi="Verdana" w:cs="Arial"/>
                <w:sz w:val="20"/>
                <w:szCs w:val="20"/>
              </w:rPr>
              <w:t>Ostern</w:t>
            </w:r>
          </w:p>
        </w:tc>
        <w:tc>
          <w:tcPr>
            <w:tcW w:w="7513" w:type="dxa"/>
            <w:vAlign w:val="center"/>
          </w:tcPr>
          <w:p w14:paraId="6C782D93" w14:textId="679F254A" w:rsidR="00B63A28" w:rsidRPr="00E40017" w:rsidRDefault="00B63A28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E40017">
              <w:rPr>
                <w:rFonts w:ascii="Verdana" w:hAnsi="Verdana"/>
                <w:iCs/>
                <w:sz w:val="20"/>
                <w:szCs w:val="20"/>
              </w:rPr>
              <w:t>Karfreitag, 29. März – Ostermontag, 1. April 2024</w:t>
            </w:r>
          </w:p>
        </w:tc>
      </w:tr>
      <w:tr w:rsidR="007E6704" w:rsidRPr="00E40017" w14:paraId="7A8204F0" w14:textId="77777777" w:rsidTr="006A7EFF">
        <w:trPr>
          <w:trHeight w:hRule="exact" w:val="312"/>
        </w:trPr>
        <w:tc>
          <w:tcPr>
            <w:tcW w:w="2977" w:type="dxa"/>
            <w:shd w:val="clear" w:color="auto" w:fill="CDE9D6"/>
            <w:vAlign w:val="center"/>
          </w:tcPr>
          <w:p w14:paraId="1EF4FDA5" w14:textId="246693C0" w:rsidR="00B63A28" w:rsidRPr="00E40017" w:rsidRDefault="00B63A28" w:rsidP="00ED1667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40017">
              <w:rPr>
                <w:rFonts w:ascii="Verdana" w:hAnsi="Verdana" w:cs="Arial"/>
                <w:sz w:val="20"/>
                <w:szCs w:val="20"/>
              </w:rPr>
              <w:t>Bau</w:t>
            </w:r>
            <w:r w:rsidR="00D649A2" w:rsidRPr="00E40017">
              <w:rPr>
                <w:rFonts w:ascii="Verdana" w:hAnsi="Verdana" w:cs="Arial"/>
                <w:sz w:val="20"/>
                <w:szCs w:val="20"/>
              </w:rPr>
              <w:t>m</w:t>
            </w:r>
            <w:r w:rsidRPr="00E40017">
              <w:rPr>
                <w:rFonts w:ascii="Verdana" w:hAnsi="Verdana" w:cs="Arial"/>
                <w:sz w:val="20"/>
                <w:szCs w:val="20"/>
              </w:rPr>
              <w:t>ermärt</w:t>
            </w:r>
            <w:proofErr w:type="spellEnd"/>
          </w:p>
        </w:tc>
        <w:tc>
          <w:tcPr>
            <w:tcW w:w="7513" w:type="dxa"/>
            <w:shd w:val="clear" w:color="auto" w:fill="CDE9D6"/>
            <w:vAlign w:val="center"/>
          </w:tcPr>
          <w:p w14:paraId="37B37450" w14:textId="6A87F466" w:rsidR="00B63A28" w:rsidRPr="00E40017" w:rsidRDefault="00B63A28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E40017">
              <w:rPr>
                <w:rFonts w:ascii="Verdana" w:hAnsi="Verdana"/>
                <w:iCs/>
                <w:sz w:val="20"/>
                <w:szCs w:val="20"/>
              </w:rPr>
              <w:t>Freitag, 5. April 2024 (ganzer Tag schulfrei)</w:t>
            </w:r>
          </w:p>
        </w:tc>
      </w:tr>
      <w:tr w:rsidR="00B63A28" w:rsidRPr="00E40017" w14:paraId="21129549" w14:textId="77777777" w:rsidTr="006A7EFF">
        <w:trPr>
          <w:trHeight w:hRule="exact" w:val="312"/>
        </w:trPr>
        <w:tc>
          <w:tcPr>
            <w:tcW w:w="2977" w:type="dxa"/>
            <w:vAlign w:val="center"/>
          </w:tcPr>
          <w:p w14:paraId="69047042" w14:textId="77777777" w:rsidR="00B63A28" w:rsidRPr="00E40017" w:rsidRDefault="00B63A28" w:rsidP="00ED166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40017">
              <w:rPr>
                <w:rFonts w:ascii="Verdana" w:hAnsi="Verdana" w:cs="Arial"/>
                <w:b/>
                <w:sz w:val="20"/>
                <w:szCs w:val="20"/>
              </w:rPr>
              <w:t>Frühlingsferien</w:t>
            </w:r>
          </w:p>
        </w:tc>
        <w:tc>
          <w:tcPr>
            <w:tcW w:w="7513" w:type="dxa"/>
            <w:vAlign w:val="center"/>
          </w:tcPr>
          <w:p w14:paraId="6A538497" w14:textId="26F98E36" w:rsidR="00B63A28" w:rsidRPr="00E40017" w:rsidRDefault="00B63A28" w:rsidP="00ED166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40017">
              <w:rPr>
                <w:rFonts w:ascii="Verdana" w:hAnsi="Verdana"/>
                <w:b/>
                <w:iCs/>
                <w:sz w:val="20"/>
                <w:szCs w:val="20"/>
              </w:rPr>
              <w:t>Montag, 22. April – Freitag, 3. Mai 2024</w:t>
            </w:r>
          </w:p>
        </w:tc>
      </w:tr>
      <w:tr w:rsidR="00B63A28" w:rsidRPr="00E40017" w14:paraId="193FCD81" w14:textId="77777777" w:rsidTr="006A7EFF">
        <w:trPr>
          <w:trHeight w:hRule="exact" w:val="312"/>
        </w:trPr>
        <w:tc>
          <w:tcPr>
            <w:tcW w:w="2977" w:type="dxa"/>
            <w:shd w:val="clear" w:color="auto" w:fill="CDE9D6"/>
            <w:vAlign w:val="center"/>
          </w:tcPr>
          <w:p w14:paraId="60F5D1BB" w14:textId="77777777" w:rsidR="00B63A28" w:rsidRPr="00E40017" w:rsidRDefault="00B63A28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E40017">
              <w:rPr>
                <w:rFonts w:ascii="Verdana" w:hAnsi="Verdana" w:cs="Arial"/>
                <w:sz w:val="20"/>
                <w:szCs w:val="20"/>
              </w:rPr>
              <w:t>Auffahrt</w:t>
            </w:r>
          </w:p>
        </w:tc>
        <w:tc>
          <w:tcPr>
            <w:tcW w:w="7513" w:type="dxa"/>
            <w:shd w:val="clear" w:color="auto" w:fill="CDE9D6"/>
            <w:vAlign w:val="center"/>
          </w:tcPr>
          <w:p w14:paraId="517BE653" w14:textId="11D9086C" w:rsidR="00B63A28" w:rsidRPr="00E40017" w:rsidRDefault="00B63A28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E40017">
              <w:rPr>
                <w:rFonts w:ascii="Verdana" w:hAnsi="Verdana"/>
                <w:iCs/>
                <w:sz w:val="20"/>
                <w:szCs w:val="20"/>
              </w:rPr>
              <w:t>Donnerstag, 9. Mai 2024 (ganzer Tag schulfrei)</w:t>
            </w:r>
          </w:p>
        </w:tc>
      </w:tr>
      <w:tr w:rsidR="00B63A28" w:rsidRPr="00E40017" w14:paraId="55C9072C" w14:textId="77777777" w:rsidTr="006A7EFF">
        <w:trPr>
          <w:trHeight w:hRule="exact" w:val="312"/>
        </w:trPr>
        <w:tc>
          <w:tcPr>
            <w:tcW w:w="2977" w:type="dxa"/>
            <w:vAlign w:val="center"/>
          </w:tcPr>
          <w:p w14:paraId="3FBB8F0D" w14:textId="77777777" w:rsidR="00B63A28" w:rsidRPr="00E40017" w:rsidRDefault="00B63A28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E40017">
              <w:rPr>
                <w:rFonts w:ascii="Verdana" w:hAnsi="Verdana" w:cs="Arial"/>
                <w:sz w:val="20"/>
                <w:szCs w:val="20"/>
              </w:rPr>
              <w:t>Auffahrtsbrücke</w:t>
            </w:r>
          </w:p>
        </w:tc>
        <w:tc>
          <w:tcPr>
            <w:tcW w:w="7513" w:type="dxa"/>
            <w:vAlign w:val="center"/>
          </w:tcPr>
          <w:p w14:paraId="196BC09D" w14:textId="501101B5" w:rsidR="00B63A28" w:rsidRPr="00E40017" w:rsidRDefault="00B63A28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E40017">
              <w:rPr>
                <w:rFonts w:ascii="Verdana" w:hAnsi="Verdana"/>
                <w:iCs/>
                <w:sz w:val="20"/>
                <w:szCs w:val="20"/>
              </w:rPr>
              <w:t>Freitag, 10. Mai 2024 (ganzer Tag schulfrei)</w:t>
            </w:r>
          </w:p>
        </w:tc>
      </w:tr>
      <w:tr w:rsidR="00B63A28" w:rsidRPr="00E40017" w14:paraId="522A6A6D" w14:textId="77777777" w:rsidTr="006A7EFF">
        <w:trPr>
          <w:trHeight w:hRule="exact" w:val="312"/>
        </w:trPr>
        <w:tc>
          <w:tcPr>
            <w:tcW w:w="2977" w:type="dxa"/>
            <w:shd w:val="clear" w:color="auto" w:fill="CDE9D6"/>
            <w:vAlign w:val="center"/>
          </w:tcPr>
          <w:p w14:paraId="1C250F68" w14:textId="77777777" w:rsidR="00B63A28" w:rsidRPr="00E40017" w:rsidRDefault="00B63A28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E40017">
              <w:rPr>
                <w:rFonts w:ascii="Verdana" w:hAnsi="Verdana" w:cs="Arial"/>
                <w:sz w:val="20"/>
                <w:szCs w:val="20"/>
              </w:rPr>
              <w:t>Pfingstmontag</w:t>
            </w:r>
          </w:p>
        </w:tc>
        <w:tc>
          <w:tcPr>
            <w:tcW w:w="7513" w:type="dxa"/>
            <w:shd w:val="clear" w:color="auto" w:fill="CDE9D6"/>
            <w:vAlign w:val="center"/>
          </w:tcPr>
          <w:p w14:paraId="54CCDC40" w14:textId="748A06CE" w:rsidR="00B63A28" w:rsidRPr="00E40017" w:rsidRDefault="00B63A28" w:rsidP="00ED1667">
            <w:pPr>
              <w:rPr>
                <w:rFonts w:ascii="Verdana" w:hAnsi="Verdana" w:cs="Arial"/>
                <w:sz w:val="20"/>
                <w:szCs w:val="20"/>
              </w:rPr>
            </w:pPr>
            <w:r w:rsidRPr="00E40017">
              <w:rPr>
                <w:rFonts w:ascii="Verdana" w:hAnsi="Verdana"/>
                <w:iCs/>
                <w:sz w:val="20"/>
                <w:szCs w:val="20"/>
              </w:rPr>
              <w:t>Montag, 2</w:t>
            </w:r>
            <w:r w:rsidR="005A787B" w:rsidRPr="00E40017">
              <w:rPr>
                <w:rFonts w:ascii="Verdana" w:hAnsi="Verdana"/>
                <w:iCs/>
                <w:sz w:val="20"/>
                <w:szCs w:val="20"/>
              </w:rPr>
              <w:t>0</w:t>
            </w:r>
            <w:r w:rsidRPr="00E40017">
              <w:rPr>
                <w:rFonts w:ascii="Verdana" w:hAnsi="Verdana"/>
                <w:iCs/>
                <w:sz w:val="20"/>
                <w:szCs w:val="20"/>
              </w:rPr>
              <w:t>. Mai 202</w:t>
            </w:r>
            <w:r w:rsidR="005A787B" w:rsidRPr="00E40017">
              <w:rPr>
                <w:rFonts w:ascii="Verdana" w:hAnsi="Verdana"/>
                <w:iCs/>
                <w:sz w:val="20"/>
                <w:szCs w:val="20"/>
              </w:rPr>
              <w:t>4</w:t>
            </w:r>
            <w:r w:rsidRPr="00E40017">
              <w:rPr>
                <w:rFonts w:ascii="Verdana" w:hAnsi="Verdana"/>
                <w:iCs/>
                <w:sz w:val="20"/>
                <w:szCs w:val="20"/>
              </w:rPr>
              <w:t xml:space="preserve"> (ganzer Tag schulfrei)</w:t>
            </w:r>
          </w:p>
        </w:tc>
      </w:tr>
      <w:tr w:rsidR="00B63A28" w:rsidRPr="00E40017" w14:paraId="22BFC925" w14:textId="77777777" w:rsidTr="006A7EFF">
        <w:trPr>
          <w:trHeight w:hRule="exact" w:val="312"/>
        </w:trPr>
        <w:tc>
          <w:tcPr>
            <w:tcW w:w="2977" w:type="dxa"/>
            <w:vAlign w:val="center"/>
          </w:tcPr>
          <w:p w14:paraId="4041B602" w14:textId="77777777" w:rsidR="00B63A28" w:rsidRPr="00E40017" w:rsidRDefault="00B63A28" w:rsidP="00ED166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40017">
              <w:rPr>
                <w:rFonts w:ascii="Verdana" w:hAnsi="Verdana" w:cs="Arial"/>
                <w:b/>
                <w:sz w:val="20"/>
                <w:szCs w:val="20"/>
              </w:rPr>
              <w:t>Sommerferien</w:t>
            </w:r>
          </w:p>
        </w:tc>
        <w:tc>
          <w:tcPr>
            <w:tcW w:w="7513" w:type="dxa"/>
            <w:vAlign w:val="center"/>
          </w:tcPr>
          <w:p w14:paraId="33F03F79" w14:textId="376ED914" w:rsidR="00B63A28" w:rsidRPr="00E40017" w:rsidRDefault="00B63A28" w:rsidP="00ED166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40017">
              <w:rPr>
                <w:rFonts w:ascii="Verdana" w:hAnsi="Verdana"/>
                <w:b/>
                <w:iCs/>
                <w:sz w:val="20"/>
                <w:szCs w:val="20"/>
              </w:rPr>
              <w:t>Montag, 1</w:t>
            </w:r>
            <w:r w:rsidR="005A787B" w:rsidRPr="00E40017">
              <w:rPr>
                <w:rFonts w:ascii="Verdana" w:hAnsi="Verdana"/>
                <w:b/>
                <w:iCs/>
                <w:sz w:val="20"/>
                <w:szCs w:val="20"/>
              </w:rPr>
              <w:t>5</w:t>
            </w:r>
            <w:r w:rsidRPr="00E40017">
              <w:rPr>
                <w:rFonts w:ascii="Verdana" w:hAnsi="Verdana"/>
                <w:b/>
                <w:iCs/>
                <w:sz w:val="20"/>
                <w:szCs w:val="20"/>
              </w:rPr>
              <w:t>. Juli – Freitag, 1</w:t>
            </w:r>
            <w:r w:rsidR="005A787B" w:rsidRPr="00E40017">
              <w:rPr>
                <w:rFonts w:ascii="Verdana" w:hAnsi="Verdana"/>
                <w:b/>
                <w:iCs/>
                <w:sz w:val="20"/>
                <w:szCs w:val="20"/>
              </w:rPr>
              <w:t>6</w:t>
            </w:r>
            <w:r w:rsidRPr="00E40017">
              <w:rPr>
                <w:rFonts w:ascii="Verdana" w:hAnsi="Verdana"/>
                <w:b/>
                <w:iCs/>
                <w:sz w:val="20"/>
                <w:szCs w:val="20"/>
              </w:rPr>
              <w:t>. August 202</w:t>
            </w:r>
            <w:r w:rsidR="005A787B" w:rsidRPr="00E40017">
              <w:rPr>
                <w:rFonts w:ascii="Verdana" w:hAnsi="Verdana"/>
                <w:b/>
                <w:iCs/>
                <w:sz w:val="20"/>
                <w:szCs w:val="20"/>
              </w:rPr>
              <w:t>4</w:t>
            </w:r>
          </w:p>
        </w:tc>
      </w:tr>
      <w:tr w:rsidR="00E40017" w:rsidRPr="002830D6" w14:paraId="62F96AFC" w14:textId="77777777" w:rsidTr="002830D6">
        <w:trPr>
          <w:trHeight w:hRule="exact" w:val="397"/>
        </w:trPr>
        <w:tc>
          <w:tcPr>
            <w:tcW w:w="10490" w:type="dxa"/>
            <w:gridSpan w:val="2"/>
            <w:shd w:val="clear" w:color="auto" w:fill="CDE9D6"/>
            <w:vAlign w:val="center"/>
          </w:tcPr>
          <w:p w14:paraId="7EAD8CA4" w14:textId="550D8F9F" w:rsidR="00E40017" w:rsidRPr="002830D6" w:rsidRDefault="00E40017" w:rsidP="002830D6">
            <w:pPr>
              <w:tabs>
                <w:tab w:val="left" w:pos="2835"/>
                <w:tab w:val="left" w:pos="3969"/>
                <w:tab w:val="left" w:pos="5103"/>
                <w:tab w:val="left" w:pos="5529"/>
                <w:tab w:val="left" w:pos="5954"/>
                <w:tab w:val="left" w:pos="6663"/>
                <w:tab w:val="left" w:pos="7938"/>
                <w:tab w:val="left" w:pos="8647"/>
                <w:tab w:val="left" w:pos="9356"/>
              </w:tabs>
              <w:ind w:right="707"/>
              <w:rPr>
                <w:rFonts w:ascii="Verdana" w:hAnsi="Verdana" w:cs="Arial"/>
                <w:i/>
                <w:sz w:val="20"/>
                <w:szCs w:val="20"/>
              </w:rPr>
            </w:pPr>
            <w:r w:rsidRPr="002830D6">
              <w:rPr>
                <w:rFonts w:ascii="Verdana" w:hAnsi="Verdana"/>
                <w:b/>
                <w:i/>
                <w:sz w:val="20"/>
                <w:szCs w:val="20"/>
              </w:rPr>
              <w:t>Besuchsmorgen</w:t>
            </w:r>
            <w:r w:rsidRPr="002830D6">
              <w:rPr>
                <w:rFonts w:ascii="Verdana" w:hAnsi="Verdana"/>
                <w:i/>
                <w:sz w:val="20"/>
                <w:szCs w:val="20"/>
              </w:rPr>
              <w:t xml:space="preserve"> und </w:t>
            </w:r>
            <w:r w:rsidRPr="002830D6">
              <w:rPr>
                <w:rFonts w:ascii="Verdana" w:hAnsi="Verdana"/>
                <w:b/>
                <w:i/>
                <w:sz w:val="20"/>
                <w:szCs w:val="20"/>
              </w:rPr>
              <w:t>Weiterbildungstage</w:t>
            </w:r>
            <w:r w:rsidRPr="002830D6">
              <w:rPr>
                <w:rFonts w:ascii="Verdana" w:hAnsi="Verdana"/>
                <w:i/>
                <w:sz w:val="20"/>
                <w:szCs w:val="20"/>
              </w:rPr>
              <w:t xml:space="preserve"> werden nach deren Festlegung bekannt gegeben.</w:t>
            </w:r>
          </w:p>
        </w:tc>
      </w:tr>
    </w:tbl>
    <w:p w14:paraId="158A25AF" w14:textId="1C34890A" w:rsidR="00B63A28" w:rsidRDefault="00B63A28" w:rsidP="00B63A28">
      <w:pPr>
        <w:rPr>
          <w:rFonts w:ascii="Arial" w:hAnsi="Arial" w:cs="Arial"/>
          <w:sz w:val="24"/>
          <w:szCs w:val="24"/>
        </w:rPr>
      </w:pPr>
    </w:p>
    <w:p w14:paraId="267A02D3" w14:textId="7414CA99" w:rsidR="002830D6" w:rsidRPr="002830D6" w:rsidRDefault="002830D6" w:rsidP="00B63A28">
      <w:pPr>
        <w:rPr>
          <w:rFonts w:ascii="Verdana" w:hAnsi="Verdana" w:cs="Arial"/>
        </w:rPr>
      </w:pPr>
      <w:r w:rsidRPr="002830D6">
        <w:rPr>
          <w:rFonts w:ascii="Verdana" w:hAnsi="Verdana" w:cs="Arial"/>
        </w:rPr>
        <w:t>Bauma, 12. Juli 2022</w:t>
      </w:r>
    </w:p>
    <w:p w14:paraId="69C41B8C" w14:textId="77777777" w:rsidR="002830D6" w:rsidRDefault="002830D6" w:rsidP="00B63A28">
      <w:pPr>
        <w:rPr>
          <w:rFonts w:ascii="Verdana" w:hAnsi="Verdana" w:cs="Arial"/>
        </w:rPr>
      </w:pPr>
    </w:p>
    <w:p w14:paraId="5CAD3496" w14:textId="12C34F41" w:rsidR="002830D6" w:rsidRPr="002830D6" w:rsidRDefault="002830D6" w:rsidP="00B63A28">
      <w:pPr>
        <w:rPr>
          <w:rFonts w:ascii="Verdana" w:hAnsi="Verdana" w:cs="Arial"/>
        </w:rPr>
      </w:pPr>
      <w:r w:rsidRPr="002830D6">
        <w:rPr>
          <w:rFonts w:ascii="Verdana" w:hAnsi="Verdana" w:cs="Arial"/>
        </w:rPr>
        <w:t>Schulverwaltung</w:t>
      </w:r>
    </w:p>
    <w:sectPr w:rsidR="002830D6" w:rsidRPr="002830D6" w:rsidSect="006A7EFF">
      <w:headerReference w:type="first" r:id="rId9"/>
      <w:footerReference w:type="first" r:id="rId10"/>
      <w:pgSz w:w="11907" w:h="13892" w:code="9"/>
      <w:pgMar w:top="680" w:right="397" w:bottom="340" w:left="79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CB15" w14:textId="77777777" w:rsidR="00B1039E" w:rsidRDefault="00B1039E" w:rsidP="00DE3022">
      <w:r>
        <w:separator/>
      </w:r>
    </w:p>
  </w:endnote>
  <w:endnote w:type="continuationSeparator" w:id="0">
    <w:p w14:paraId="208AB621" w14:textId="77777777" w:rsidR="00B1039E" w:rsidRDefault="00B1039E" w:rsidP="00DE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FEB3" w14:textId="77777777" w:rsidR="00746951" w:rsidRPr="00DE3022" w:rsidRDefault="00746951" w:rsidP="00DE3022">
    <w:pPr>
      <w:pStyle w:val="Fuzeile"/>
      <w:tabs>
        <w:tab w:val="clear" w:pos="4536"/>
        <w:tab w:val="clear" w:pos="9072"/>
      </w:tabs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AA1C" w14:textId="77777777" w:rsidR="00B1039E" w:rsidRDefault="00B1039E" w:rsidP="00DE3022">
      <w:r>
        <w:separator/>
      </w:r>
    </w:p>
  </w:footnote>
  <w:footnote w:type="continuationSeparator" w:id="0">
    <w:p w14:paraId="505039DB" w14:textId="77777777" w:rsidR="00B1039E" w:rsidRDefault="00B1039E" w:rsidP="00DE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222D" w14:textId="77777777" w:rsidR="00746951" w:rsidRPr="008978CF" w:rsidRDefault="00746951" w:rsidP="008978CF">
    <w:pPr>
      <w:pStyle w:val="Kopfzeile"/>
      <w:tabs>
        <w:tab w:val="clear" w:pos="4536"/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de-CH"/>
      </w:rPr>
      <w:drawing>
        <wp:anchor distT="0" distB="0" distL="114300" distR="114300" simplePos="0" relativeHeight="251661824" behindDoc="1" locked="0" layoutInCell="1" allowOverlap="1" wp14:anchorId="223199EE" wp14:editId="216312E9">
          <wp:simplePos x="0" y="0"/>
          <wp:positionH relativeFrom="margin">
            <wp:posOffset>-381635</wp:posOffset>
          </wp:positionH>
          <wp:positionV relativeFrom="margin">
            <wp:posOffset>-985520</wp:posOffset>
          </wp:positionV>
          <wp:extent cx="2048400" cy="856800"/>
          <wp:effectExtent l="0" t="0" r="9525" b="635"/>
          <wp:wrapNone/>
          <wp:docPr id="1" name="Grafik 1" descr="I:\16._Gemeindeorganisation\16.01_Erscheinungsbild\16.01_Erscheinungsbild; Logos\Schule Bauma_Logo 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6._Gemeindeorganisation\16.01_Erscheinungsbild\16.01_Erscheinungsbild; Logos\Schule Bauma_Logo s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4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43"/>
    <w:multiLevelType w:val="hybridMultilevel"/>
    <w:tmpl w:val="585298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20F0"/>
    <w:multiLevelType w:val="hybridMultilevel"/>
    <w:tmpl w:val="928EE6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46D49"/>
    <w:multiLevelType w:val="hybridMultilevel"/>
    <w:tmpl w:val="CFD848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9724F"/>
    <w:multiLevelType w:val="hybridMultilevel"/>
    <w:tmpl w:val="2D602E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3256E"/>
    <w:multiLevelType w:val="hybridMultilevel"/>
    <w:tmpl w:val="52EC9F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439295">
    <w:abstractNumId w:val="0"/>
  </w:num>
  <w:num w:numId="2" w16cid:durableId="1123301971">
    <w:abstractNumId w:val="1"/>
  </w:num>
  <w:num w:numId="3" w16cid:durableId="731319383">
    <w:abstractNumId w:val="3"/>
  </w:num>
  <w:num w:numId="4" w16cid:durableId="319426078">
    <w:abstractNumId w:val="2"/>
  </w:num>
  <w:num w:numId="5" w16cid:durableId="486702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53"/>
    <w:rsid w:val="00021B11"/>
    <w:rsid w:val="0002765D"/>
    <w:rsid w:val="000530C5"/>
    <w:rsid w:val="00054E5D"/>
    <w:rsid w:val="00063980"/>
    <w:rsid w:val="00070CAA"/>
    <w:rsid w:val="000922EA"/>
    <w:rsid w:val="000B0A5C"/>
    <w:rsid w:val="000D3B67"/>
    <w:rsid w:val="000D4670"/>
    <w:rsid w:val="000D75A0"/>
    <w:rsid w:val="00100415"/>
    <w:rsid w:val="00103420"/>
    <w:rsid w:val="00103ADD"/>
    <w:rsid w:val="00115D82"/>
    <w:rsid w:val="00115FB0"/>
    <w:rsid w:val="001175A4"/>
    <w:rsid w:val="00123FCD"/>
    <w:rsid w:val="00130EDA"/>
    <w:rsid w:val="00150518"/>
    <w:rsid w:val="00171957"/>
    <w:rsid w:val="00190419"/>
    <w:rsid w:val="0019135E"/>
    <w:rsid w:val="00196411"/>
    <w:rsid w:val="001A4559"/>
    <w:rsid w:val="001A5B7C"/>
    <w:rsid w:val="001B55DB"/>
    <w:rsid w:val="001B6AA0"/>
    <w:rsid w:val="001D0387"/>
    <w:rsid w:val="001E3359"/>
    <w:rsid w:val="002007C9"/>
    <w:rsid w:val="00200C01"/>
    <w:rsid w:val="00221BED"/>
    <w:rsid w:val="00235410"/>
    <w:rsid w:val="00244BF5"/>
    <w:rsid w:val="00251434"/>
    <w:rsid w:val="00264894"/>
    <w:rsid w:val="002653EA"/>
    <w:rsid w:val="00273F6B"/>
    <w:rsid w:val="002804B4"/>
    <w:rsid w:val="002830D6"/>
    <w:rsid w:val="0028316B"/>
    <w:rsid w:val="0028486E"/>
    <w:rsid w:val="00293B6A"/>
    <w:rsid w:val="002962BB"/>
    <w:rsid w:val="002A6BDF"/>
    <w:rsid w:val="002B2453"/>
    <w:rsid w:val="002B5A1A"/>
    <w:rsid w:val="002D7475"/>
    <w:rsid w:val="003023B1"/>
    <w:rsid w:val="00323679"/>
    <w:rsid w:val="00340D0E"/>
    <w:rsid w:val="00354CC3"/>
    <w:rsid w:val="00363F22"/>
    <w:rsid w:val="00365E49"/>
    <w:rsid w:val="003729F2"/>
    <w:rsid w:val="00390A53"/>
    <w:rsid w:val="003931AB"/>
    <w:rsid w:val="003973DF"/>
    <w:rsid w:val="0039796C"/>
    <w:rsid w:val="003A641F"/>
    <w:rsid w:val="003C02B9"/>
    <w:rsid w:val="003C4B91"/>
    <w:rsid w:val="003D0808"/>
    <w:rsid w:val="003D3580"/>
    <w:rsid w:val="003D7F4D"/>
    <w:rsid w:val="003E0E03"/>
    <w:rsid w:val="003E65EB"/>
    <w:rsid w:val="004019AC"/>
    <w:rsid w:val="00401F7E"/>
    <w:rsid w:val="004257D0"/>
    <w:rsid w:val="00430D3F"/>
    <w:rsid w:val="00437C91"/>
    <w:rsid w:val="004607A3"/>
    <w:rsid w:val="00462AC9"/>
    <w:rsid w:val="004951DC"/>
    <w:rsid w:val="004A15DD"/>
    <w:rsid w:val="004B1D74"/>
    <w:rsid w:val="004C61BB"/>
    <w:rsid w:val="004E036E"/>
    <w:rsid w:val="004E3A2F"/>
    <w:rsid w:val="004E4891"/>
    <w:rsid w:val="004F285B"/>
    <w:rsid w:val="00504C08"/>
    <w:rsid w:val="00515E4B"/>
    <w:rsid w:val="00517FDA"/>
    <w:rsid w:val="00535877"/>
    <w:rsid w:val="00556510"/>
    <w:rsid w:val="00557B2A"/>
    <w:rsid w:val="005825BF"/>
    <w:rsid w:val="00585B74"/>
    <w:rsid w:val="005876EF"/>
    <w:rsid w:val="005A787B"/>
    <w:rsid w:val="005B5680"/>
    <w:rsid w:val="005E5789"/>
    <w:rsid w:val="005F5A90"/>
    <w:rsid w:val="005F65CC"/>
    <w:rsid w:val="0060016D"/>
    <w:rsid w:val="0062135E"/>
    <w:rsid w:val="006351DF"/>
    <w:rsid w:val="006633D8"/>
    <w:rsid w:val="00676B3F"/>
    <w:rsid w:val="00680724"/>
    <w:rsid w:val="00682B0A"/>
    <w:rsid w:val="006A7EFF"/>
    <w:rsid w:val="006B494A"/>
    <w:rsid w:val="006B4E63"/>
    <w:rsid w:val="006B7A9D"/>
    <w:rsid w:val="006C5E68"/>
    <w:rsid w:val="006E3B94"/>
    <w:rsid w:val="006F719C"/>
    <w:rsid w:val="00720575"/>
    <w:rsid w:val="00727D25"/>
    <w:rsid w:val="0073239F"/>
    <w:rsid w:val="00740158"/>
    <w:rsid w:val="00746951"/>
    <w:rsid w:val="0076203B"/>
    <w:rsid w:val="007743F0"/>
    <w:rsid w:val="007B2563"/>
    <w:rsid w:val="007B64F5"/>
    <w:rsid w:val="007C2DD6"/>
    <w:rsid w:val="007C5009"/>
    <w:rsid w:val="007D076D"/>
    <w:rsid w:val="007D2570"/>
    <w:rsid w:val="007D5048"/>
    <w:rsid w:val="007D6D6A"/>
    <w:rsid w:val="007E6704"/>
    <w:rsid w:val="007F60D1"/>
    <w:rsid w:val="00805E72"/>
    <w:rsid w:val="00822182"/>
    <w:rsid w:val="00845AAE"/>
    <w:rsid w:val="00852B07"/>
    <w:rsid w:val="00857406"/>
    <w:rsid w:val="008610DE"/>
    <w:rsid w:val="008768BE"/>
    <w:rsid w:val="008978CF"/>
    <w:rsid w:val="008A66B1"/>
    <w:rsid w:val="008A7A97"/>
    <w:rsid w:val="008A7D67"/>
    <w:rsid w:val="008B5AE0"/>
    <w:rsid w:val="008B72E7"/>
    <w:rsid w:val="008B7AB7"/>
    <w:rsid w:val="008C10BB"/>
    <w:rsid w:val="008C30C7"/>
    <w:rsid w:val="008D5128"/>
    <w:rsid w:val="008E1A9F"/>
    <w:rsid w:val="008F476C"/>
    <w:rsid w:val="008F4F2C"/>
    <w:rsid w:val="00913FB9"/>
    <w:rsid w:val="00916F50"/>
    <w:rsid w:val="00927048"/>
    <w:rsid w:val="009512A8"/>
    <w:rsid w:val="00956A11"/>
    <w:rsid w:val="00967511"/>
    <w:rsid w:val="00976554"/>
    <w:rsid w:val="0099293A"/>
    <w:rsid w:val="00997185"/>
    <w:rsid w:val="009A64E8"/>
    <w:rsid w:val="009A7169"/>
    <w:rsid w:val="009B6A51"/>
    <w:rsid w:val="009B7083"/>
    <w:rsid w:val="009C368B"/>
    <w:rsid w:val="009F0D11"/>
    <w:rsid w:val="00A17DE7"/>
    <w:rsid w:val="00A20646"/>
    <w:rsid w:val="00A31472"/>
    <w:rsid w:val="00A427E2"/>
    <w:rsid w:val="00A5240B"/>
    <w:rsid w:val="00A55D6F"/>
    <w:rsid w:val="00A61330"/>
    <w:rsid w:val="00A71CEE"/>
    <w:rsid w:val="00A81B58"/>
    <w:rsid w:val="00A921B5"/>
    <w:rsid w:val="00AA2296"/>
    <w:rsid w:val="00AB1782"/>
    <w:rsid w:val="00AB575A"/>
    <w:rsid w:val="00AC6F1F"/>
    <w:rsid w:val="00AD76C3"/>
    <w:rsid w:val="00AE6F96"/>
    <w:rsid w:val="00AF031A"/>
    <w:rsid w:val="00B1039E"/>
    <w:rsid w:val="00B15D46"/>
    <w:rsid w:val="00B17F53"/>
    <w:rsid w:val="00B3733D"/>
    <w:rsid w:val="00B41112"/>
    <w:rsid w:val="00B4164F"/>
    <w:rsid w:val="00B52A15"/>
    <w:rsid w:val="00B54297"/>
    <w:rsid w:val="00B620DF"/>
    <w:rsid w:val="00B63A28"/>
    <w:rsid w:val="00B77D01"/>
    <w:rsid w:val="00B8223F"/>
    <w:rsid w:val="00B904B1"/>
    <w:rsid w:val="00BB2D34"/>
    <w:rsid w:val="00BC23F8"/>
    <w:rsid w:val="00BD0DDF"/>
    <w:rsid w:val="00BD6DB8"/>
    <w:rsid w:val="00BD7BB0"/>
    <w:rsid w:val="00BE05B0"/>
    <w:rsid w:val="00BF5E49"/>
    <w:rsid w:val="00C13595"/>
    <w:rsid w:val="00C35B9B"/>
    <w:rsid w:val="00C45AB6"/>
    <w:rsid w:val="00C71801"/>
    <w:rsid w:val="00C72D51"/>
    <w:rsid w:val="00CA19AD"/>
    <w:rsid w:val="00CB35EB"/>
    <w:rsid w:val="00CD5EF8"/>
    <w:rsid w:val="00CE1D43"/>
    <w:rsid w:val="00CE52C7"/>
    <w:rsid w:val="00CF2E7F"/>
    <w:rsid w:val="00D1506F"/>
    <w:rsid w:val="00D25722"/>
    <w:rsid w:val="00D35AB1"/>
    <w:rsid w:val="00D41777"/>
    <w:rsid w:val="00D472AB"/>
    <w:rsid w:val="00D524C2"/>
    <w:rsid w:val="00D649A2"/>
    <w:rsid w:val="00D726A2"/>
    <w:rsid w:val="00D80C65"/>
    <w:rsid w:val="00D86E1A"/>
    <w:rsid w:val="00D93763"/>
    <w:rsid w:val="00D969EB"/>
    <w:rsid w:val="00DB3232"/>
    <w:rsid w:val="00DE3022"/>
    <w:rsid w:val="00DF289D"/>
    <w:rsid w:val="00DF6274"/>
    <w:rsid w:val="00E0436F"/>
    <w:rsid w:val="00E05010"/>
    <w:rsid w:val="00E115B5"/>
    <w:rsid w:val="00E11C0E"/>
    <w:rsid w:val="00E40017"/>
    <w:rsid w:val="00E5257F"/>
    <w:rsid w:val="00E532CC"/>
    <w:rsid w:val="00E66416"/>
    <w:rsid w:val="00E66C2D"/>
    <w:rsid w:val="00E76095"/>
    <w:rsid w:val="00E95FA8"/>
    <w:rsid w:val="00EA41A7"/>
    <w:rsid w:val="00EC04A5"/>
    <w:rsid w:val="00EC3451"/>
    <w:rsid w:val="00EE698B"/>
    <w:rsid w:val="00F011D6"/>
    <w:rsid w:val="00F2681C"/>
    <w:rsid w:val="00F34078"/>
    <w:rsid w:val="00F35BF3"/>
    <w:rsid w:val="00F84B2D"/>
    <w:rsid w:val="00F91000"/>
    <w:rsid w:val="00FA0F24"/>
    <w:rsid w:val="00FA4476"/>
    <w:rsid w:val="00FB3FF7"/>
    <w:rsid w:val="00FC0795"/>
    <w:rsid w:val="00FC52AA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259A7576"/>
  <w15:docId w15:val="{A8BDB6E9-54EE-4248-9BC5-0B88F371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LT 45 Light" w:eastAsiaTheme="minorHAnsi" w:hAnsi="Frutiger LT 45 Light" w:cs="Arial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3980"/>
    <w:rPr>
      <w:rFonts w:ascii="Times New Roman" w:eastAsia="Times New Roman" w:hAnsi="Times New Roman" w:cs="Times New Roman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3022"/>
    <w:pPr>
      <w:tabs>
        <w:tab w:val="center" w:pos="4536"/>
        <w:tab w:val="right" w:pos="9072"/>
      </w:tabs>
    </w:pPr>
    <w:rPr>
      <w:rFonts w:ascii="Frutiger LT 45 Light" w:eastAsiaTheme="minorHAnsi" w:hAnsi="Frutiger LT 45 Light" w:cs="Arial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E3022"/>
  </w:style>
  <w:style w:type="paragraph" w:styleId="Fuzeile">
    <w:name w:val="footer"/>
    <w:basedOn w:val="Standard"/>
    <w:link w:val="FuzeileZchn"/>
    <w:uiPriority w:val="99"/>
    <w:unhideWhenUsed/>
    <w:rsid w:val="00DE3022"/>
    <w:pPr>
      <w:tabs>
        <w:tab w:val="center" w:pos="4536"/>
        <w:tab w:val="right" w:pos="9072"/>
      </w:tabs>
    </w:pPr>
    <w:rPr>
      <w:rFonts w:ascii="Frutiger LT 45 Light" w:eastAsiaTheme="minorHAnsi" w:hAnsi="Frutiger LT 45 Light" w:cs="Arial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E30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022"/>
    <w:rPr>
      <w:rFonts w:ascii="Tahoma" w:eastAsiaTheme="minorHAnsi" w:hAnsi="Tahoma" w:cs="Tahoma"/>
      <w:sz w:val="16"/>
      <w:szCs w:val="16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0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6751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D5EF8"/>
    <w:pPr>
      <w:ind w:left="720"/>
      <w:contextualSpacing/>
    </w:pPr>
    <w:rPr>
      <w:rFonts w:ascii="Frutiger LT 45 Light" w:eastAsiaTheme="minorHAnsi" w:hAnsi="Frutiger LT 45 Light" w:cs="Arial"/>
      <w:lang w:val="de-CH" w:eastAsia="en-US"/>
    </w:rPr>
  </w:style>
  <w:style w:type="table" w:styleId="Tabellenraster">
    <w:name w:val="Table Grid"/>
    <w:basedOn w:val="NormaleTabelle"/>
    <w:uiPriority w:val="39"/>
    <w:rsid w:val="00B63A2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Vorlagen\Vorlagen%20Gemeinde\Mastervorlage;%20Adressblatt%20Kuvert%20C4+C5%20sw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AA92F-E69D-4AC9-BF62-5429CDDF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Mastervorlage; Adressblatt Kuvert C4+C5 sw.dotx</Template>
  <TotalTime>0</TotalTime>
  <Pages>1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Büro 2</dc:creator>
  <cp:lastModifiedBy>Thomas Müller</cp:lastModifiedBy>
  <cp:revision>4</cp:revision>
  <cp:lastPrinted>2021-05-13T07:46:00Z</cp:lastPrinted>
  <dcterms:created xsi:type="dcterms:W3CDTF">2022-07-11T09:06:00Z</dcterms:created>
  <dcterms:modified xsi:type="dcterms:W3CDTF">2022-07-11T09:50:00Z</dcterms:modified>
</cp:coreProperties>
</file>